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0DD1D8A2" w:rsidR="00D51348" w:rsidRPr="004B6EA6" w:rsidRDefault="00842787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17-06</w:t>
      </w:r>
      <w:r w:rsidR="001F0036">
        <w:rPr>
          <w:rFonts w:ascii="Arial" w:hAnsi="Arial"/>
          <w:b/>
          <w:sz w:val="24"/>
          <w:szCs w:val="24"/>
        </w:rPr>
        <w:t>-2024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15.45</w:t>
      </w:r>
      <w:r w:rsidR="00C441EF">
        <w:rPr>
          <w:rFonts w:ascii="Arial" w:hAnsi="Arial"/>
          <w:b/>
          <w:sz w:val="24"/>
          <w:szCs w:val="24"/>
        </w:rPr>
        <w:t xml:space="preserve"> – </w:t>
      </w:r>
      <w:r w:rsidR="001F0036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8.0</w:t>
      </w:r>
      <w:r w:rsidR="001F0036">
        <w:rPr>
          <w:rFonts w:ascii="Arial" w:hAnsi="Arial"/>
          <w:b/>
          <w:sz w:val="24"/>
          <w:szCs w:val="24"/>
        </w:rPr>
        <w:t>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1DED70F1" w14:textId="77777777" w:rsidR="001F0036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5F15A36E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842787">
        <w:rPr>
          <w:rFonts w:ascii="Arial" w:hAnsi="Arial"/>
          <w:spacing w:val="-2"/>
        </w:rPr>
        <w:t>C</w:t>
      </w:r>
      <w:r w:rsidR="007651F2">
        <w:rPr>
          <w:rFonts w:ascii="Arial" w:hAnsi="Arial"/>
          <w:spacing w:val="-2"/>
        </w:rPr>
        <w:t xml:space="preserve">luster </w:t>
      </w:r>
      <w:r w:rsidR="00D81D36">
        <w:rPr>
          <w:rFonts w:ascii="Arial" w:hAnsi="Arial"/>
          <w:spacing w:val="-2"/>
        </w:rPr>
        <w:t>Staf</w:t>
      </w:r>
      <w:r>
        <w:rPr>
          <w:rFonts w:ascii="Arial" w:hAnsi="Arial"/>
          <w:spacing w:val="-2"/>
        </w:rPr>
        <w:tab/>
      </w:r>
    </w:p>
    <w:p w14:paraId="6DE599F7" w14:textId="0209DC7F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842787">
        <w:rPr>
          <w:rFonts w:ascii="Arial" w:hAnsi="Arial"/>
          <w:spacing w:val="-2"/>
        </w:rPr>
        <w:t>24-04-2</w:t>
      </w:r>
      <w:r w:rsidR="001F0036">
        <w:rPr>
          <w:rFonts w:ascii="Arial" w:hAnsi="Arial"/>
          <w:spacing w:val="-2"/>
        </w:rPr>
        <w:t>024</w:t>
      </w:r>
    </w:p>
    <w:p w14:paraId="1C508514" w14:textId="2D96365C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842787">
        <w:rPr>
          <w:rFonts w:ascii="Arial" w:hAnsi="Arial"/>
          <w:spacing w:val="-2"/>
        </w:rPr>
        <w:t xml:space="preserve">24 april </w:t>
      </w:r>
      <w:r w:rsidR="001F0036">
        <w:rPr>
          <w:rFonts w:ascii="Arial" w:hAnsi="Arial"/>
          <w:spacing w:val="-2"/>
        </w:rPr>
        <w:t>2024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526DF645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BC6EDB">
        <w:rPr>
          <w:rFonts w:ascii="Arial" w:hAnsi="Arial"/>
          <w:spacing w:val="-2"/>
        </w:rPr>
        <w:t>Bestuur</w:t>
      </w:r>
    </w:p>
    <w:p w14:paraId="7C70C477" w14:textId="3D8C0BB4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</w:t>
      </w:r>
      <w:r w:rsidR="00842787">
        <w:rPr>
          <w:rFonts w:ascii="Arial" w:hAnsi="Arial"/>
          <w:spacing w:val="-2"/>
        </w:rPr>
        <w:t>5</w:t>
      </w:r>
      <w:r w:rsidR="001F0036">
        <w:rPr>
          <w:rFonts w:ascii="Arial" w:hAnsi="Arial"/>
          <w:spacing w:val="-2"/>
        </w:rPr>
        <w:t>-0</w:t>
      </w:r>
      <w:r w:rsidR="00842787">
        <w:rPr>
          <w:rFonts w:ascii="Arial" w:hAnsi="Arial"/>
          <w:spacing w:val="-2"/>
        </w:rPr>
        <w:t>6</w:t>
      </w:r>
      <w:r w:rsidR="001F0036">
        <w:rPr>
          <w:rFonts w:ascii="Arial" w:hAnsi="Arial"/>
          <w:spacing w:val="-2"/>
        </w:rPr>
        <w:t>-2024</w:t>
      </w:r>
    </w:p>
    <w:p w14:paraId="2986E8B4" w14:textId="54E81F0E" w:rsidR="00842787" w:rsidRDefault="00C56A2B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842787">
        <w:rPr>
          <w:rFonts w:ascii="Arial" w:hAnsi="Arial"/>
          <w:spacing w:val="-2"/>
        </w:rPr>
        <w:t xml:space="preserve">concept jaarverslag 2023 </w:t>
      </w:r>
      <w:r w:rsidR="00BC6EDB">
        <w:rPr>
          <w:rFonts w:ascii="Arial" w:hAnsi="Arial"/>
          <w:spacing w:val="-2"/>
        </w:rPr>
        <w:t xml:space="preserve">en accountantsverklaring </w:t>
      </w:r>
    </w:p>
    <w:p w14:paraId="5D1EA61E" w14:textId="379A1A55" w:rsidR="00413F61" w:rsidRDefault="00842787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427198">
        <w:rPr>
          <w:rFonts w:ascii="Arial" w:hAnsi="Arial"/>
          <w:spacing w:val="-2"/>
        </w:rPr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Bespreken stand van zaken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7CB11A3F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BC6EDB">
        <w:rPr>
          <w:rFonts w:ascii="Arial" w:hAnsi="Arial"/>
          <w:spacing w:val="-2"/>
        </w:rPr>
        <w:t>Bestuur</w:t>
      </w:r>
    </w:p>
    <w:p w14:paraId="182102CE" w14:textId="655C0624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842787">
        <w:rPr>
          <w:rFonts w:ascii="Arial" w:hAnsi="Arial"/>
          <w:spacing w:val="-2"/>
        </w:rPr>
        <w:t>10-06-2024</w:t>
      </w:r>
    </w:p>
    <w:p w14:paraId="13581DBE" w14:textId="42C82D81" w:rsidR="00B91EB1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842787">
        <w:rPr>
          <w:rFonts w:ascii="Arial" w:hAnsi="Arial"/>
          <w:spacing w:val="-2"/>
        </w:rPr>
        <w:t>stand van zaken bestuurlijke fusie</w:t>
      </w:r>
    </w:p>
    <w:p w14:paraId="438F819C" w14:textId="6A361BF4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65A9BE9B" w14:textId="77777777" w:rsidR="00613F5F" w:rsidRDefault="00613F5F" w:rsidP="00703BD2">
      <w:pPr>
        <w:rPr>
          <w:rFonts w:ascii="Arial" w:hAnsi="Arial" w:cs="Arial"/>
        </w:rPr>
      </w:pPr>
    </w:p>
    <w:p w14:paraId="027EDAEE" w14:textId="565EA22C" w:rsidR="00AF1A7D" w:rsidRDefault="00842787" w:rsidP="00AF1A7D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7</w:t>
      </w:r>
      <w:r w:rsidR="00AF1A7D">
        <w:rPr>
          <w:rFonts w:ascii="Arial" w:hAnsi="Arial"/>
          <w:spacing w:val="-2"/>
        </w:rPr>
        <w:t>.</w:t>
      </w:r>
      <w:r w:rsidR="00AF1A7D">
        <w:rPr>
          <w:rFonts w:ascii="Arial" w:hAnsi="Arial"/>
          <w:spacing w:val="-2"/>
        </w:rPr>
        <w:tab/>
        <w:t>Afzender:</w:t>
      </w:r>
      <w:r w:rsidR="00AF1A7D">
        <w:rPr>
          <w:rFonts w:ascii="Arial" w:hAnsi="Arial"/>
          <w:spacing w:val="-2"/>
        </w:rPr>
        <w:tab/>
      </w:r>
      <w:r w:rsidR="00BC6EDB">
        <w:rPr>
          <w:rFonts w:ascii="Arial" w:hAnsi="Arial"/>
          <w:spacing w:val="-2"/>
        </w:rPr>
        <w:t>Bestuur</w:t>
      </w:r>
    </w:p>
    <w:p w14:paraId="57A19DF2" w14:textId="5886DEA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842787">
        <w:rPr>
          <w:rFonts w:ascii="Arial" w:hAnsi="Arial"/>
          <w:spacing w:val="-2"/>
        </w:rPr>
        <w:t>10-06-2024</w:t>
      </w:r>
    </w:p>
    <w:p w14:paraId="6E3543AD" w14:textId="4BB802DB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842787">
        <w:rPr>
          <w:rFonts w:ascii="Arial" w:hAnsi="Arial"/>
          <w:spacing w:val="-2"/>
        </w:rPr>
        <w:t>bestuurlijke</w:t>
      </w:r>
      <w:proofErr w:type="gramEnd"/>
      <w:r w:rsidR="00842787">
        <w:rPr>
          <w:rFonts w:ascii="Arial" w:hAnsi="Arial"/>
          <w:spacing w:val="-2"/>
        </w:rPr>
        <w:t xml:space="preserve"> planning 2024</w:t>
      </w:r>
    </w:p>
    <w:p w14:paraId="0C7230DF" w14:textId="34921EF3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842787">
        <w:rPr>
          <w:rFonts w:ascii="Arial" w:hAnsi="Arial"/>
          <w:spacing w:val="-2"/>
        </w:rPr>
        <w:t>bespreken/data vaststellen</w:t>
      </w:r>
    </w:p>
    <w:p w14:paraId="13C99994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38158FF1" w14:textId="77777777" w:rsidR="00AF1A7D" w:rsidRDefault="00AF1A7D" w:rsidP="00AF1A7D">
      <w:pPr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Toelichting</w:t>
      </w:r>
    </w:p>
    <w:p w14:paraId="6F64D8CE" w14:textId="77777777" w:rsidR="00BC6EDB" w:rsidRDefault="00BC6EDB" w:rsidP="00AF1A7D"/>
    <w:p w14:paraId="57B9C395" w14:textId="2001CC7E" w:rsidR="00BC6EDB" w:rsidRDefault="00BC6EDB" w:rsidP="00BC6EDB">
      <w:pPr>
        <w:tabs>
          <w:tab w:val="left" w:pos="284"/>
        </w:tabs>
        <w:rPr>
          <w:rFonts w:ascii="Arial" w:hAnsi="Arial"/>
          <w:spacing w:val="-3"/>
        </w:rPr>
      </w:pPr>
      <w:bookmarkStart w:id="0" w:name="_Hlk168987564"/>
      <w:r>
        <w:rPr>
          <w:rFonts w:ascii="Arial" w:hAnsi="Arial"/>
          <w:spacing w:val="-2"/>
        </w:rPr>
        <w:t>8.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0C910040" w14:textId="13C4A319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10-06-2024</w:t>
      </w:r>
    </w:p>
    <w:p w14:paraId="31C357EA" w14:textId="421AB335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formatie</w:t>
      </w:r>
      <w:proofErr w:type="gramEnd"/>
      <w:r>
        <w:rPr>
          <w:rFonts w:ascii="Arial" w:hAnsi="Arial"/>
          <w:spacing w:val="-2"/>
        </w:rPr>
        <w:t xml:space="preserve"> schooljaar 2024-2025</w:t>
      </w:r>
    </w:p>
    <w:p w14:paraId="2E107C7B" w14:textId="14DD400C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498457AB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52424EB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bookmarkEnd w:id="0"/>
    <w:p w14:paraId="06A9377F" w14:textId="77777777" w:rsidR="00BC6EDB" w:rsidRDefault="00BC6EDB" w:rsidP="00BC6EDB"/>
    <w:p w14:paraId="77D7A1A1" w14:textId="1C64E409" w:rsidR="00BC6EDB" w:rsidRDefault="00BC6EDB" w:rsidP="00BC6ED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2660874A" w14:textId="0CF6EDF2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10-06-2024</w:t>
      </w:r>
    </w:p>
    <w:p w14:paraId="6032E7A4" w14:textId="19E0CA2D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Stand</w:t>
      </w:r>
      <w:proofErr w:type="gramEnd"/>
      <w:r>
        <w:rPr>
          <w:rFonts w:ascii="Arial" w:hAnsi="Arial"/>
          <w:spacing w:val="-2"/>
        </w:rPr>
        <w:t xml:space="preserve"> van zaken schoolteams</w:t>
      </w:r>
    </w:p>
    <w:p w14:paraId="1BED5C8A" w14:textId="1DF90C96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7C03EB6D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ab/>
        <w:t>Besluit:</w:t>
      </w:r>
      <w:r>
        <w:rPr>
          <w:rFonts w:ascii="Arial" w:hAnsi="Arial"/>
          <w:spacing w:val="-2"/>
        </w:rPr>
        <w:tab/>
      </w:r>
    </w:p>
    <w:p w14:paraId="3D6BB7DF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p w14:paraId="24C2BACF" w14:textId="77777777" w:rsidR="00BC6EDB" w:rsidRDefault="00BC6EDB" w:rsidP="00BC6EDB"/>
    <w:p w14:paraId="401AEBD8" w14:textId="2A929047" w:rsidR="00BC6EDB" w:rsidRDefault="00BC6EDB" w:rsidP="00BC6ED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63D6A265" w14:textId="69D39920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10-06-2024</w:t>
      </w:r>
    </w:p>
    <w:p w14:paraId="3C20F03B" w14:textId="58CB62AA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proofErr w:type="spellStart"/>
      <w:r>
        <w:rPr>
          <w:rFonts w:ascii="Arial" w:hAnsi="Arial"/>
          <w:spacing w:val="-2"/>
        </w:rPr>
        <w:t>Marap</w:t>
      </w:r>
      <w:proofErr w:type="spellEnd"/>
      <w:proofErr w:type="gramEnd"/>
      <w:r>
        <w:rPr>
          <w:rFonts w:ascii="Arial" w:hAnsi="Arial"/>
          <w:spacing w:val="-2"/>
        </w:rPr>
        <w:t xml:space="preserve"> Q1 2024</w:t>
      </w:r>
    </w:p>
    <w:p w14:paraId="56ACE4B8" w14:textId="02AFDF7F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41CF4627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7C321CE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p w14:paraId="4F091179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</w:p>
    <w:p w14:paraId="5B567AE7" w14:textId="30AA801E" w:rsidR="00BC6EDB" w:rsidRDefault="00BC6EDB" w:rsidP="00BC6ED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1FB5D4A0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10-06-2024</w:t>
      </w:r>
    </w:p>
    <w:p w14:paraId="1DAAB666" w14:textId="0D2723AC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Gesprek</w:t>
      </w:r>
      <w:proofErr w:type="gramEnd"/>
      <w:r>
        <w:rPr>
          <w:rFonts w:ascii="Arial" w:hAnsi="Arial"/>
          <w:spacing w:val="-2"/>
        </w:rPr>
        <w:t xml:space="preserve"> met intern toezichthouder</w:t>
      </w:r>
    </w:p>
    <w:p w14:paraId="39242A57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3B7929CA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32451096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p w14:paraId="392F016D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</w:p>
    <w:p w14:paraId="5A50506F" w14:textId="23A93D4D" w:rsidR="00BC6EDB" w:rsidRDefault="00BC6EDB" w:rsidP="00BC6ED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12.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562A88CA" w14:textId="718DBC8E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10-06-2024</w:t>
      </w:r>
    </w:p>
    <w:p w14:paraId="38CE9EC0" w14:textId="01D26A90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afronding</w:t>
      </w:r>
      <w:proofErr w:type="gramEnd"/>
      <w:r>
        <w:rPr>
          <w:rFonts w:ascii="Arial" w:hAnsi="Arial"/>
          <w:spacing w:val="-2"/>
        </w:rPr>
        <w:t xml:space="preserve"> schooljaar BC-teams</w:t>
      </w:r>
    </w:p>
    <w:p w14:paraId="69ACFEC5" w14:textId="1D73DB4E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 xml:space="preserve">bespreken </w:t>
      </w:r>
    </w:p>
    <w:p w14:paraId="2CB6AF4C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76FC761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p w14:paraId="467B11AC" w14:textId="77777777" w:rsidR="0036585B" w:rsidRDefault="0036585B" w:rsidP="0036585B"/>
    <w:p w14:paraId="4EED8467" w14:textId="21C70B90" w:rsidR="00842787" w:rsidRDefault="00BC6EDB" w:rsidP="00842787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13</w:t>
      </w:r>
      <w:r w:rsidR="00842787">
        <w:rPr>
          <w:rFonts w:ascii="Arial" w:hAnsi="Arial"/>
          <w:spacing w:val="-2"/>
        </w:rPr>
        <w:t>.</w:t>
      </w:r>
      <w:r w:rsidR="00842787">
        <w:rPr>
          <w:rFonts w:ascii="Arial" w:hAnsi="Arial"/>
          <w:spacing w:val="-2"/>
        </w:rPr>
        <w:tab/>
        <w:t>Afzender:</w:t>
      </w:r>
      <w:r w:rsidR="00842787">
        <w:rPr>
          <w:rFonts w:ascii="Arial" w:hAnsi="Arial"/>
          <w:spacing w:val="-2"/>
        </w:rPr>
        <w:tab/>
      </w:r>
    </w:p>
    <w:p w14:paraId="08FD419B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76CA9725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rondvraag</w:t>
      </w:r>
      <w:proofErr w:type="gramEnd"/>
    </w:p>
    <w:p w14:paraId="55155D5A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2FAB29BA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46C8ADA" w14:textId="77777777" w:rsidR="00842787" w:rsidRDefault="00842787" w:rsidP="00842787">
      <w:r>
        <w:rPr>
          <w:rFonts w:ascii="Arial" w:hAnsi="Arial"/>
          <w:spacing w:val="-2"/>
        </w:rPr>
        <w:t xml:space="preserve">     Toelichting</w:t>
      </w:r>
    </w:p>
    <w:p w14:paraId="5E16D90F" w14:textId="77777777" w:rsidR="00842787" w:rsidRDefault="00842787" w:rsidP="0036585B"/>
    <w:p w14:paraId="79632FA3" w14:textId="30A97FAA" w:rsidR="00134D75" w:rsidRDefault="00BC6EDB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14</w:t>
      </w:r>
      <w:r w:rsidR="0036585B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17EAF907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842787">
        <w:rPr>
          <w:rFonts w:ascii="Arial" w:hAnsi="Arial"/>
          <w:spacing w:val="-3"/>
        </w:rPr>
        <w:t>17 juni</w:t>
      </w:r>
      <w:r w:rsidR="00613F5F">
        <w:rPr>
          <w:rFonts w:ascii="Arial" w:hAnsi="Arial"/>
          <w:spacing w:val="-3"/>
        </w:rPr>
        <w:t xml:space="preserve"> 2024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1E162FCB" w:rsidR="00C73C6D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  <w:rPr>
          <w:rFonts w:ascii="Arial" w:hAnsi="Arial"/>
          <w:spacing w:val="-3"/>
        </w:rPr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p w14:paraId="54344328" w14:textId="74012926" w:rsidR="0036585B" w:rsidRPr="0036585B" w:rsidRDefault="0036585B" w:rsidP="0036585B"/>
    <w:p w14:paraId="6B948BEA" w14:textId="3CC88C9D" w:rsidR="0036585B" w:rsidRPr="0036585B" w:rsidRDefault="0036585B" w:rsidP="0036585B"/>
    <w:p w14:paraId="74C73F92" w14:textId="1ADEAA65" w:rsidR="0036585B" w:rsidRPr="0036585B" w:rsidRDefault="0036585B" w:rsidP="0036585B"/>
    <w:p w14:paraId="6B3B9CF6" w14:textId="69017304" w:rsidR="0036585B" w:rsidRPr="0036585B" w:rsidRDefault="0036585B" w:rsidP="0036585B"/>
    <w:p w14:paraId="77A63EC9" w14:textId="3FC39929" w:rsidR="0036585B" w:rsidRPr="0036585B" w:rsidRDefault="0036585B" w:rsidP="0036585B"/>
    <w:p w14:paraId="4DD7825A" w14:textId="5FB082F9" w:rsidR="0036585B" w:rsidRPr="0036585B" w:rsidRDefault="0036585B" w:rsidP="0036585B"/>
    <w:p w14:paraId="119D60DA" w14:textId="5D994F3B" w:rsidR="0036585B" w:rsidRPr="0036585B" w:rsidRDefault="0036585B" w:rsidP="0036585B"/>
    <w:p w14:paraId="5D816193" w14:textId="478927C2" w:rsidR="0036585B" w:rsidRPr="0036585B" w:rsidRDefault="0036585B" w:rsidP="0036585B"/>
    <w:p w14:paraId="73C711C5" w14:textId="370199AB" w:rsidR="0036585B" w:rsidRPr="0036585B" w:rsidRDefault="0036585B" w:rsidP="0036585B"/>
    <w:p w14:paraId="53710C90" w14:textId="32FBC92E" w:rsidR="0036585B" w:rsidRPr="0036585B" w:rsidRDefault="0036585B" w:rsidP="0036585B"/>
    <w:p w14:paraId="0061AD86" w14:textId="3E4AAFEB" w:rsidR="0036585B" w:rsidRPr="0036585B" w:rsidRDefault="0036585B" w:rsidP="0036585B"/>
    <w:p w14:paraId="524B93BA" w14:textId="386F2821" w:rsidR="0036585B" w:rsidRPr="0036585B" w:rsidRDefault="0036585B" w:rsidP="0036585B"/>
    <w:p w14:paraId="1B634080" w14:textId="49AE1F0E" w:rsidR="0036585B" w:rsidRPr="0036585B" w:rsidRDefault="0036585B" w:rsidP="0036585B"/>
    <w:p w14:paraId="37EA2A89" w14:textId="2D6EAA6E" w:rsidR="0036585B" w:rsidRPr="0036585B" w:rsidRDefault="0036585B" w:rsidP="0036585B"/>
    <w:p w14:paraId="098CFD94" w14:textId="00E8D26A" w:rsidR="0036585B" w:rsidRPr="0036585B" w:rsidRDefault="0036585B" w:rsidP="0036585B"/>
    <w:p w14:paraId="7EDCD018" w14:textId="782833A2" w:rsidR="0036585B" w:rsidRDefault="0036585B" w:rsidP="0036585B">
      <w:pPr>
        <w:rPr>
          <w:rFonts w:ascii="Arial" w:hAnsi="Arial"/>
          <w:spacing w:val="-3"/>
        </w:rPr>
      </w:pPr>
    </w:p>
    <w:p w14:paraId="3951D074" w14:textId="12B6BCB3" w:rsidR="0036585B" w:rsidRDefault="0036585B" w:rsidP="0036585B">
      <w:pPr>
        <w:rPr>
          <w:rFonts w:ascii="Arial" w:hAnsi="Arial"/>
          <w:spacing w:val="-3"/>
        </w:rPr>
      </w:pPr>
    </w:p>
    <w:p w14:paraId="0771C83E" w14:textId="331BA241" w:rsidR="0036585B" w:rsidRPr="0036585B" w:rsidRDefault="0036585B" w:rsidP="0036585B">
      <w:pPr>
        <w:tabs>
          <w:tab w:val="left" w:pos="8168"/>
        </w:tabs>
      </w:pPr>
      <w:r>
        <w:tab/>
      </w:r>
    </w:p>
    <w:sectPr w:rsidR="0036585B" w:rsidRPr="003658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070A" w14:textId="77777777" w:rsidR="00B20F44" w:rsidRDefault="00B20F44">
      <w:r>
        <w:separator/>
      </w:r>
    </w:p>
  </w:endnote>
  <w:endnote w:type="continuationSeparator" w:id="0">
    <w:p w14:paraId="6A52B704" w14:textId="77777777" w:rsidR="00B20F44" w:rsidRDefault="00B2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4706F8A9" w:rsidR="008837E9" w:rsidRPr="0036585B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842787">
      <w:rPr>
        <w:rFonts w:ascii="Arial" w:hAnsi="Arial" w:cs="Arial"/>
        <w:sz w:val="16"/>
        <w:szCs w:val="16"/>
      </w:rPr>
      <w:t>17-06</w:t>
    </w:r>
    <w:r w:rsidR="00275E5B">
      <w:rPr>
        <w:rFonts w:ascii="Arial" w:hAnsi="Arial" w:cs="Arial"/>
        <w:sz w:val="16"/>
        <w:szCs w:val="16"/>
      </w:rPr>
      <w:t>-2024</w:t>
    </w:r>
    <w:r w:rsidR="008837E9" w:rsidRPr="00AA311A">
      <w:rPr>
        <w:rFonts w:ascii="Cambria" w:hAnsi="Cambria"/>
      </w:rPr>
      <w:tab/>
    </w:r>
    <w:r w:rsidR="008837E9" w:rsidRPr="0036585B">
      <w:rPr>
        <w:rFonts w:ascii="Arial" w:hAnsi="Arial" w:cs="Arial"/>
        <w:sz w:val="16"/>
        <w:szCs w:val="16"/>
      </w:rPr>
      <w:t xml:space="preserve">Pagina </w:t>
    </w:r>
    <w:r w:rsidR="008837E9" w:rsidRPr="0036585B">
      <w:rPr>
        <w:rFonts w:ascii="Arial" w:hAnsi="Arial" w:cs="Arial"/>
        <w:sz w:val="16"/>
        <w:szCs w:val="16"/>
      </w:rPr>
      <w:fldChar w:fldCharType="begin"/>
    </w:r>
    <w:r w:rsidR="008837E9" w:rsidRPr="0036585B">
      <w:rPr>
        <w:rFonts w:ascii="Arial" w:hAnsi="Arial" w:cs="Arial"/>
        <w:sz w:val="16"/>
        <w:szCs w:val="16"/>
      </w:rPr>
      <w:instrText>PAGE   \* MERGEFORMAT</w:instrText>
    </w:r>
    <w:r w:rsidR="008837E9" w:rsidRPr="0036585B">
      <w:rPr>
        <w:rFonts w:ascii="Arial" w:hAnsi="Arial" w:cs="Arial"/>
        <w:sz w:val="16"/>
        <w:szCs w:val="16"/>
      </w:rPr>
      <w:fldChar w:fldCharType="separate"/>
    </w:r>
    <w:r w:rsidR="00241A3C" w:rsidRPr="0036585B">
      <w:rPr>
        <w:rFonts w:ascii="Arial" w:hAnsi="Arial" w:cs="Arial"/>
        <w:noProof/>
        <w:sz w:val="16"/>
        <w:szCs w:val="16"/>
      </w:rPr>
      <w:t>2</w:t>
    </w:r>
    <w:r w:rsidR="008837E9" w:rsidRPr="003658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3D1E" w14:textId="77777777" w:rsidR="00B20F44" w:rsidRDefault="00B20F44">
      <w:r>
        <w:separator/>
      </w:r>
    </w:p>
  </w:footnote>
  <w:footnote w:type="continuationSeparator" w:id="0">
    <w:p w14:paraId="05CC5A7B" w14:textId="77777777" w:rsidR="00B20F44" w:rsidRDefault="00B2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96798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0036"/>
    <w:rsid w:val="001F47BC"/>
    <w:rsid w:val="00200A03"/>
    <w:rsid w:val="00201732"/>
    <w:rsid w:val="002030FB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75E5B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6585B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3F5F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2787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E734B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1A7"/>
    <w:rsid w:val="00AE74AE"/>
    <w:rsid w:val="00AF0E7C"/>
    <w:rsid w:val="00AF1A7D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0F44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1EB1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C6ED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2A0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DF03E4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1</TotalTime>
  <Pages>3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Amelandkids</cp:lastModifiedBy>
  <cp:revision>2</cp:revision>
  <cp:lastPrinted>2024-01-29T07:57:00Z</cp:lastPrinted>
  <dcterms:created xsi:type="dcterms:W3CDTF">2024-06-20T11:12:00Z</dcterms:created>
  <dcterms:modified xsi:type="dcterms:W3CDTF">2024-06-20T11:12:00Z</dcterms:modified>
</cp:coreProperties>
</file>