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0014273C" w:rsidR="00D51348" w:rsidRPr="004B6EA6" w:rsidRDefault="001F0036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24-04-2024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D81D36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3</w:t>
      </w:r>
      <w:r w:rsidR="00B91EB1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>30</w:t>
      </w:r>
      <w:r w:rsidR="00C441EF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15.30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6B9DE5D8" w14:textId="08748B6F" w:rsidR="00B91EB1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-Reactie GMR inzake verzoek instemming besturenfusie Ameland West</w:t>
      </w:r>
    </w:p>
    <w:p w14:paraId="336084D6" w14:textId="0B12E42F" w:rsidR="001F0036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-Brieven inspectie van het Onderwijs, herstelopdracht monitoring sociale veiligheid.</w:t>
      </w:r>
    </w:p>
    <w:p w14:paraId="1DED70F1" w14:textId="77777777" w:rsidR="001F0036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293C3E70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D81D36">
        <w:rPr>
          <w:rFonts w:ascii="Arial" w:hAnsi="Arial"/>
          <w:spacing w:val="-2"/>
        </w:rPr>
        <w:t>Staf</w:t>
      </w:r>
      <w:r>
        <w:rPr>
          <w:rFonts w:ascii="Arial" w:hAnsi="Arial"/>
          <w:spacing w:val="-2"/>
        </w:rPr>
        <w:tab/>
      </w:r>
    </w:p>
    <w:p w14:paraId="6DE599F7" w14:textId="1A57330F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1F0036">
        <w:rPr>
          <w:rFonts w:ascii="Arial" w:hAnsi="Arial"/>
          <w:spacing w:val="-2"/>
        </w:rPr>
        <w:t>14-02-2024</w:t>
      </w:r>
    </w:p>
    <w:p w14:paraId="1C508514" w14:textId="0FF71B60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1F0036">
        <w:rPr>
          <w:rFonts w:ascii="Arial" w:hAnsi="Arial"/>
          <w:spacing w:val="-2"/>
        </w:rPr>
        <w:t>14 februari 2024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2D86BBDF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Cluster Staf</w:t>
      </w:r>
    </w:p>
    <w:p w14:paraId="7C70C477" w14:textId="7C9D411B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08-04-2024</w:t>
      </w:r>
    </w:p>
    <w:p w14:paraId="0D2DF9B4" w14:textId="3DE8BF5A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275E5B">
        <w:rPr>
          <w:rFonts w:ascii="Arial" w:hAnsi="Arial"/>
          <w:spacing w:val="-2"/>
        </w:rPr>
        <w:t>meerjarenbegroting 2024-2027 OPO Ameland</w:t>
      </w:r>
    </w:p>
    <w:p w14:paraId="5D1EA61E" w14:textId="3F2C5707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Bespreken stand van zaken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7AF95430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Cluster Staf</w:t>
      </w:r>
    </w:p>
    <w:p w14:paraId="182102CE" w14:textId="16DB7214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08-04-</w:t>
      </w:r>
      <w:r w:rsidR="00275E5B">
        <w:rPr>
          <w:rFonts w:ascii="Arial" w:hAnsi="Arial"/>
          <w:spacing w:val="-2"/>
        </w:rPr>
        <w:t>2024</w:t>
      </w:r>
    </w:p>
    <w:p w14:paraId="13581DBE" w14:textId="5620256C" w:rsidR="00B91EB1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rooster van aftreden bestuurscommissie</w:t>
      </w:r>
    </w:p>
    <w:p w14:paraId="438F819C" w14:textId="6A361BF4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2E2B1D67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613F5F">
        <w:rPr>
          <w:rFonts w:ascii="Arial" w:hAnsi="Arial"/>
          <w:spacing w:val="-2"/>
        </w:rPr>
        <w:t>Bestuur</w:t>
      </w:r>
      <w:r w:rsidR="00B330E0">
        <w:rPr>
          <w:rFonts w:ascii="Arial" w:hAnsi="Arial"/>
          <w:spacing w:val="-2"/>
        </w:rPr>
        <w:tab/>
      </w:r>
    </w:p>
    <w:p w14:paraId="682C011B" w14:textId="3CD9B66B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08-04-</w:t>
      </w:r>
      <w:r w:rsidR="00275E5B">
        <w:rPr>
          <w:rFonts w:ascii="Arial" w:hAnsi="Arial"/>
          <w:spacing w:val="-2"/>
        </w:rPr>
        <w:t>2024</w:t>
      </w:r>
    </w:p>
    <w:p w14:paraId="32D1F2B4" w14:textId="461D48B9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stand van zaken bestuurlijke fusie</w:t>
      </w:r>
    </w:p>
    <w:p w14:paraId="5360416B" w14:textId="7B2EBA83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613F5F">
        <w:rPr>
          <w:rFonts w:ascii="Arial" w:hAnsi="Arial"/>
          <w:spacing w:val="-2"/>
        </w:rPr>
        <w:t>informeren</w:t>
      </w:r>
    </w:p>
    <w:p w14:paraId="3E4AB87C" w14:textId="1F928760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4D79C593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613F5F">
        <w:rPr>
          <w:rFonts w:ascii="Arial" w:hAnsi="Arial"/>
          <w:spacing w:val="-2"/>
        </w:rPr>
        <w:t>Bestuur</w:t>
      </w:r>
    </w:p>
    <w:p w14:paraId="3D4AD064" w14:textId="520AF47B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AE71A7">
        <w:rPr>
          <w:rFonts w:ascii="Arial" w:hAnsi="Arial"/>
          <w:spacing w:val="-2"/>
        </w:rPr>
        <w:t>08-04-</w:t>
      </w:r>
      <w:r w:rsidR="00275E5B">
        <w:rPr>
          <w:rFonts w:ascii="Arial" w:hAnsi="Arial"/>
          <w:spacing w:val="-2"/>
        </w:rPr>
        <w:t>2024</w:t>
      </w:r>
    </w:p>
    <w:p w14:paraId="7A295EBF" w14:textId="347ABB45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AE71A7">
        <w:rPr>
          <w:rFonts w:ascii="Arial" w:hAnsi="Arial"/>
          <w:spacing w:val="-2"/>
        </w:rPr>
        <w:t>jaarverslag</w:t>
      </w:r>
      <w:proofErr w:type="gramEnd"/>
      <w:r w:rsidR="00AE71A7">
        <w:rPr>
          <w:rFonts w:ascii="Arial" w:hAnsi="Arial"/>
          <w:spacing w:val="-2"/>
        </w:rPr>
        <w:t xml:space="preserve"> 2023</w:t>
      </w:r>
    </w:p>
    <w:p w14:paraId="2024BE19" w14:textId="2D7D49DE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  <w:r w:rsidR="00613F5F">
        <w:rPr>
          <w:rFonts w:ascii="Arial" w:hAnsi="Arial"/>
          <w:spacing w:val="-2"/>
        </w:rPr>
        <w:t>/vaststellen</w:t>
      </w:r>
    </w:p>
    <w:p w14:paraId="3C9D9089" w14:textId="7777777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2E60B314" w14:textId="77777777" w:rsidR="00096798" w:rsidRDefault="00096798" w:rsidP="00703BD2">
      <w:pPr>
        <w:rPr>
          <w:rFonts w:ascii="Arial" w:hAnsi="Arial" w:cs="Arial"/>
        </w:rPr>
      </w:pPr>
    </w:p>
    <w:p w14:paraId="240E09A4" w14:textId="77777777" w:rsidR="00096798" w:rsidRDefault="00096798" w:rsidP="00703BD2">
      <w:pPr>
        <w:rPr>
          <w:rFonts w:ascii="Arial" w:hAnsi="Arial" w:cs="Arial"/>
        </w:rPr>
      </w:pPr>
    </w:p>
    <w:p w14:paraId="634C4111" w14:textId="77777777" w:rsidR="00096798" w:rsidRDefault="00096798" w:rsidP="00703BD2">
      <w:pPr>
        <w:rPr>
          <w:rFonts w:ascii="Arial" w:hAnsi="Arial" w:cs="Arial"/>
        </w:rPr>
      </w:pPr>
    </w:p>
    <w:p w14:paraId="7C26B0CB" w14:textId="77777777" w:rsidR="00096798" w:rsidRDefault="00096798" w:rsidP="00703BD2">
      <w:pPr>
        <w:rPr>
          <w:rFonts w:ascii="Arial" w:hAnsi="Arial" w:cs="Arial"/>
        </w:rPr>
      </w:pPr>
    </w:p>
    <w:p w14:paraId="3C022D68" w14:textId="0F9EC45D" w:rsidR="00613F5F" w:rsidRDefault="00613F5F" w:rsidP="00613F5F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3A94B43E" w14:textId="635226D9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08-04-2024</w:t>
      </w:r>
    </w:p>
    <w:p w14:paraId="75D3709B" w14:textId="34A0500E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zelfevaluatie</w:t>
      </w:r>
      <w:proofErr w:type="gramEnd"/>
      <w:r>
        <w:rPr>
          <w:rFonts w:ascii="Arial" w:hAnsi="Arial"/>
          <w:spacing w:val="-2"/>
        </w:rPr>
        <w:t xml:space="preserve"> 2023-2024</w:t>
      </w:r>
    </w:p>
    <w:p w14:paraId="4B93F274" w14:textId="75793197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vaststellen</w:t>
      </w:r>
    </w:p>
    <w:p w14:paraId="05C927A2" w14:textId="77777777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11021D03" w14:textId="77777777" w:rsidR="00613F5F" w:rsidRDefault="00613F5F" w:rsidP="00613F5F">
      <w:r>
        <w:rPr>
          <w:rFonts w:ascii="Arial" w:hAnsi="Arial"/>
          <w:spacing w:val="-2"/>
        </w:rPr>
        <w:t xml:space="preserve">     Toelichting</w:t>
      </w:r>
    </w:p>
    <w:p w14:paraId="5B5AB07F" w14:textId="77777777" w:rsidR="00613F5F" w:rsidRDefault="00613F5F" w:rsidP="00703BD2">
      <w:pPr>
        <w:rPr>
          <w:rFonts w:ascii="Arial" w:hAnsi="Arial" w:cs="Arial"/>
        </w:rPr>
      </w:pPr>
    </w:p>
    <w:p w14:paraId="191FC78C" w14:textId="50ADC8EA" w:rsidR="00613F5F" w:rsidRDefault="00613F5F" w:rsidP="00613F5F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7336F5F6" w14:textId="5D8E4CB3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08-04-2024</w:t>
      </w:r>
    </w:p>
    <w:p w14:paraId="1E86CFBC" w14:textId="6F3EE8BA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schoolresultaten</w:t>
      </w:r>
      <w:proofErr w:type="gramEnd"/>
      <w:r>
        <w:rPr>
          <w:rFonts w:ascii="Arial" w:hAnsi="Arial"/>
          <w:spacing w:val="-2"/>
        </w:rPr>
        <w:t xml:space="preserve"> OPO Ameland tot nu toe</w:t>
      </w:r>
    </w:p>
    <w:p w14:paraId="34DC3265" w14:textId="4157D2CF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informeren door directeur</w:t>
      </w:r>
    </w:p>
    <w:p w14:paraId="7E861106" w14:textId="77777777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78480631" w14:textId="77777777" w:rsidR="00613F5F" w:rsidRDefault="00613F5F" w:rsidP="00613F5F">
      <w:r>
        <w:rPr>
          <w:rFonts w:ascii="Arial" w:hAnsi="Arial"/>
          <w:spacing w:val="-2"/>
        </w:rPr>
        <w:t xml:space="preserve">     Toelichting</w:t>
      </w:r>
    </w:p>
    <w:p w14:paraId="65A9BE9B" w14:textId="77777777" w:rsidR="00613F5F" w:rsidRDefault="00613F5F" w:rsidP="00703BD2">
      <w:pPr>
        <w:rPr>
          <w:rFonts w:ascii="Arial" w:hAnsi="Arial" w:cs="Arial"/>
        </w:rPr>
      </w:pPr>
    </w:p>
    <w:p w14:paraId="027EDAEE" w14:textId="52C193C6" w:rsidR="00AF1A7D" w:rsidRDefault="00613F5F" w:rsidP="00AF1A7D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</w:t>
      </w:r>
      <w:r w:rsidR="00AF1A7D">
        <w:rPr>
          <w:rFonts w:ascii="Arial" w:hAnsi="Arial"/>
          <w:spacing w:val="-2"/>
        </w:rPr>
        <w:t>.</w:t>
      </w:r>
      <w:r w:rsidR="00AF1A7D">
        <w:rPr>
          <w:rFonts w:ascii="Arial" w:hAnsi="Arial"/>
          <w:spacing w:val="-2"/>
        </w:rPr>
        <w:tab/>
        <w:t>Afzender:</w:t>
      </w:r>
      <w:r w:rsidR="00AF1A7D">
        <w:rPr>
          <w:rFonts w:ascii="Arial" w:hAnsi="Arial"/>
          <w:spacing w:val="-2"/>
        </w:rPr>
        <w:tab/>
      </w:r>
    </w:p>
    <w:p w14:paraId="57A19DF2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6E3543AD" w14:textId="74A79BCE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9E734B">
        <w:rPr>
          <w:rFonts w:ascii="Arial" w:hAnsi="Arial"/>
          <w:spacing w:val="-2"/>
        </w:rPr>
        <w:t>r</w:t>
      </w:r>
      <w:r>
        <w:rPr>
          <w:rFonts w:ascii="Arial" w:hAnsi="Arial"/>
          <w:spacing w:val="-2"/>
        </w:rPr>
        <w:t>ondvraag</w:t>
      </w:r>
      <w:proofErr w:type="gramEnd"/>
    </w:p>
    <w:p w14:paraId="0C7230DF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13C99994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38158FF1" w14:textId="77777777" w:rsidR="00AF1A7D" w:rsidRDefault="00AF1A7D" w:rsidP="00AF1A7D">
      <w:r>
        <w:rPr>
          <w:rFonts w:ascii="Arial" w:hAnsi="Arial"/>
          <w:spacing w:val="-2"/>
        </w:rPr>
        <w:t xml:space="preserve">     Toelichting</w:t>
      </w:r>
    </w:p>
    <w:p w14:paraId="467B11AC" w14:textId="77777777" w:rsidR="0036585B" w:rsidRDefault="0036585B" w:rsidP="0036585B"/>
    <w:p w14:paraId="79632FA3" w14:textId="4BF43A63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613F5F">
        <w:rPr>
          <w:rFonts w:ascii="Arial" w:hAnsi="Arial"/>
          <w:spacing w:val="-2"/>
        </w:rPr>
        <w:t>2</w:t>
      </w:r>
      <w:r w:rsidR="0036585B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  <w:proofErr w:type="gramEnd"/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0553D32B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613F5F">
        <w:rPr>
          <w:rFonts w:ascii="Arial" w:hAnsi="Arial"/>
          <w:spacing w:val="-3"/>
        </w:rPr>
        <w:t>24 april 2024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1E162FCB" w:rsidR="00C73C6D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  <w:rPr>
          <w:rFonts w:ascii="Arial" w:hAnsi="Arial"/>
          <w:spacing w:val="-3"/>
        </w:rPr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p w14:paraId="54344328" w14:textId="74012926" w:rsidR="0036585B" w:rsidRPr="0036585B" w:rsidRDefault="0036585B" w:rsidP="0036585B"/>
    <w:p w14:paraId="6B948BEA" w14:textId="3CC88C9D" w:rsidR="0036585B" w:rsidRPr="0036585B" w:rsidRDefault="0036585B" w:rsidP="0036585B"/>
    <w:p w14:paraId="74C73F92" w14:textId="1ADEAA65" w:rsidR="0036585B" w:rsidRPr="0036585B" w:rsidRDefault="0036585B" w:rsidP="0036585B"/>
    <w:p w14:paraId="6B3B9CF6" w14:textId="69017304" w:rsidR="0036585B" w:rsidRPr="0036585B" w:rsidRDefault="0036585B" w:rsidP="0036585B"/>
    <w:p w14:paraId="77A63EC9" w14:textId="3FC39929" w:rsidR="0036585B" w:rsidRPr="0036585B" w:rsidRDefault="0036585B" w:rsidP="0036585B"/>
    <w:p w14:paraId="4DD7825A" w14:textId="5FB082F9" w:rsidR="0036585B" w:rsidRPr="0036585B" w:rsidRDefault="0036585B" w:rsidP="0036585B"/>
    <w:p w14:paraId="119D60DA" w14:textId="5D994F3B" w:rsidR="0036585B" w:rsidRPr="0036585B" w:rsidRDefault="0036585B" w:rsidP="0036585B"/>
    <w:p w14:paraId="5D816193" w14:textId="478927C2" w:rsidR="0036585B" w:rsidRPr="0036585B" w:rsidRDefault="0036585B" w:rsidP="0036585B"/>
    <w:p w14:paraId="73C711C5" w14:textId="370199AB" w:rsidR="0036585B" w:rsidRPr="0036585B" w:rsidRDefault="0036585B" w:rsidP="0036585B"/>
    <w:p w14:paraId="53710C90" w14:textId="32FBC92E" w:rsidR="0036585B" w:rsidRPr="0036585B" w:rsidRDefault="0036585B" w:rsidP="0036585B"/>
    <w:p w14:paraId="0061AD86" w14:textId="3E4AAFEB" w:rsidR="0036585B" w:rsidRPr="0036585B" w:rsidRDefault="0036585B" w:rsidP="0036585B"/>
    <w:p w14:paraId="524B93BA" w14:textId="386F2821" w:rsidR="0036585B" w:rsidRPr="0036585B" w:rsidRDefault="0036585B" w:rsidP="0036585B"/>
    <w:p w14:paraId="1B634080" w14:textId="49AE1F0E" w:rsidR="0036585B" w:rsidRPr="0036585B" w:rsidRDefault="0036585B" w:rsidP="0036585B"/>
    <w:p w14:paraId="37EA2A89" w14:textId="2D6EAA6E" w:rsidR="0036585B" w:rsidRPr="0036585B" w:rsidRDefault="0036585B" w:rsidP="0036585B"/>
    <w:p w14:paraId="098CFD94" w14:textId="00E8D26A" w:rsidR="0036585B" w:rsidRPr="0036585B" w:rsidRDefault="0036585B" w:rsidP="0036585B"/>
    <w:p w14:paraId="7EDCD018" w14:textId="782833A2" w:rsidR="0036585B" w:rsidRDefault="0036585B" w:rsidP="0036585B">
      <w:pPr>
        <w:rPr>
          <w:rFonts w:ascii="Arial" w:hAnsi="Arial"/>
          <w:spacing w:val="-3"/>
        </w:rPr>
      </w:pPr>
    </w:p>
    <w:p w14:paraId="3951D074" w14:textId="12B6BCB3" w:rsidR="0036585B" w:rsidRDefault="0036585B" w:rsidP="0036585B">
      <w:pPr>
        <w:rPr>
          <w:rFonts w:ascii="Arial" w:hAnsi="Arial"/>
          <w:spacing w:val="-3"/>
        </w:rPr>
      </w:pPr>
    </w:p>
    <w:p w14:paraId="0771C83E" w14:textId="331BA241" w:rsidR="0036585B" w:rsidRPr="0036585B" w:rsidRDefault="0036585B" w:rsidP="0036585B">
      <w:pPr>
        <w:tabs>
          <w:tab w:val="left" w:pos="8168"/>
        </w:tabs>
      </w:pPr>
      <w:r>
        <w:tab/>
      </w:r>
    </w:p>
    <w:sectPr w:rsidR="0036585B" w:rsidRPr="003658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DFDA" w14:textId="77777777" w:rsidR="00D62126" w:rsidRDefault="00D62126">
      <w:r>
        <w:separator/>
      </w:r>
    </w:p>
  </w:endnote>
  <w:endnote w:type="continuationSeparator" w:id="0">
    <w:p w14:paraId="5B516470" w14:textId="77777777" w:rsidR="00D62126" w:rsidRDefault="00D6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7E1C2E35" w:rsidR="008837E9" w:rsidRPr="0036585B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AE71A7">
      <w:rPr>
        <w:rFonts w:ascii="Arial" w:hAnsi="Arial" w:cs="Arial"/>
        <w:sz w:val="16"/>
        <w:szCs w:val="16"/>
      </w:rPr>
      <w:t>24-04</w:t>
    </w:r>
    <w:r w:rsidR="00275E5B">
      <w:rPr>
        <w:rFonts w:ascii="Arial" w:hAnsi="Arial" w:cs="Arial"/>
        <w:sz w:val="16"/>
        <w:szCs w:val="16"/>
      </w:rPr>
      <w:t>-2024</w:t>
    </w:r>
    <w:r w:rsidR="008837E9" w:rsidRPr="00AA311A">
      <w:rPr>
        <w:rFonts w:ascii="Cambria" w:hAnsi="Cambria"/>
      </w:rPr>
      <w:tab/>
    </w:r>
    <w:r w:rsidR="008837E9" w:rsidRPr="0036585B">
      <w:rPr>
        <w:rFonts w:ascii="Arial" w:hAnsi="Arial" w:cs="Arial"/>
        <w:sz w:val="16"/>
        <w:szCs w:val="16"/>
      </w:rPr>
      <w:t xml:space="preserve">Pagina </w:t>
    </w:r>
    <w:r w:rsidR="008837E9" w:rsidRPr="0036585B">
      <w:rPr>
        <w:rFonts w:ascii="Arial" w:hAnsi="Arial" w:cs="Arial"/>
        <w:sz w:val="16"/>
        <w:szCs w:val="16"/>
      </w:rPr>
      <w:fldChar w:fldCharType="begin"/>
    </w:r>
    <w:r w:rsidR="008837E9" w:rsidRPr="0036585B">
      <w:rPr>
        <w:rFonts w:ascii="Arial" w:hAnsi="Arial" w:cs="Arial"/>
        <w:sz w:val="16"/>
        <w:szCs w:val="16"/>
      </w:rPr>
      <w:instrText>PAGE   \* MERGEFORMAT</w:instrText>
    </w:r>
    <w:r w:rsidR="008837E9" w:rsidRPr="0036585B">
      <w:rPr>
        <w:rFonts w:ascii="Arial" w:hAnsi="Arial" w:cs="Arial"/>
        <w:sz w:val="16"/>
        <w:szCs w:val="16"/>
      </w:rPr>
      <w:fldChar w:fldCharType="separate"/>
    </w:r>
    <w:r w:rsidR="00241A3C" w:rsidRPr="0036585B">
      <w:rPr>
        <w:rFonts w:ascii="Arial" w:hAnsi="Arial" w:cs="Arial"/>
        <w:noProof/>
        <w:sz w:val="16"/>
        <w:szCs w:val="16"/>
      </w:rPr>
      <w:t>2</w:t>
    </w:r>
    <w:r w:rsidR="008837E9" w:rsidRPr="003658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410E" w14:textId="77777777" w:rsidR="00D62126" w:rsidRDefault="00D62126">
      <w:r>
        <w:separator/>
      </w:r>
    </w:p>
  </w:footnote>
  <w:footnote w:type="continuationSeparator" w:id="0">
    <w:p w14:paraId="3AB1C21A" w14:textId="77777777" w:rsidR="00D62126" w:rsidRDefault="00D6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96798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0036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75E5B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6585B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3F5F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E734B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1A7"/>
    <w:rsid w:val="00AE74AE"/>
    <w:rsid w:val="00AF0E7C"/>
    <w:rsid w:val="00AF1A7D"/>
    <w:rsid w:val="00AF1E36"/>
    <w:rsid w:val="00AF5447"/>
    <w:rsid w:val="00AF7103"/>
    <w:rsid w:val="00AF7E23"/>
    <w:rsid w:val="00B0164F"/>
    <w:rsid w:val="00B07B4A"/>
    <w:rsid w:val="00B10ABD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1EB1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2A0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62126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DF03E4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0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E de Jong</cp:lastModifiedBy>
  <cp:revision>2</cp:revision>
  <cp:lastPrinted>2024-01-29T07:57:00Z</cp:lastPrinted>
  <dcterms:created xsi:type="dcterms:W3CDTF">2024-05-14T10:57:00Z</dcterms:created>
  <dcterms:modified xsi:type="dcterms:W3CDTF">2024-05-14T10:57:00Z</dcterms:modified>
</cp:coreProperties>
</file>