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6822" w14:textId="5B62F44C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12A701AA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3C3268">
        <w:rPr>
          <w:b/>
          <w:sz w:val="24"/>
        </w:rPr>
        <w:t>Besluitenlijst</w:t>
      </w:r>
      <w:r w:rsidR="00413F61">
        <w:rPr>
          <w:b/>
          <w:sz w:val="24"/>
        </w:rPr>
        <w:t xml:space="preserve">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4296973B" w:rsidR="00D51348" w:rsidRPr="004B6EA6" w:rsidRDefault="00EE2B43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 w:rsidRPr="004B6EA6">
        <w:rPr>
          <w:rFonts w:ascii="Arial" w:hAnsi="Arial"/>
          <w:b/>
          <w:sz w:val="24"/>
          <w:szCs w:val="24"/>
        </w:rPr>
        <w:t xml:space="preserve"> </w:t>
      </w:r>
      <w:r w:rsidR="00121F16">
        <w:rPr>
          <w:rFonts w:ascii="Arial" w:hAnsi="Arial"/>
          <w:b/>
          <w:sz w:val="24"/>
          <w:szCs w:val="24"/>
        </w:rPr>
        <w:t>16 oktober 2024</w:t>
      </w:r>
      <w:r w:rsidR="0027724D">
        <w:rPr>
          <w:rFonts w:ascii="Arial" w:hAnsi="Arial"/>
          <w:b/>
          <w:sz w:val="24"/>
          <w:szCs w:val="24"/>
        </w:rPr>
        <w:t xml:space="preserve">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13FF37FB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</w:t>
      </w:r>
      <w:r w:rsidR="00121F16">
        <w:rPr>
          <w:rFonts w:ascii="Arial" w:hAnsi="Arial"/>
          <w:b/>
          <w:sz w:val="24"/>
        </w:rPr>
        <w:t>B&amp;W</w:t>
      </w:r>
      <w:r w:rsidR="002A4DC1">
        <w:rPr>
          <w:rFonts w:ascii="Arial" w:hAnsi="Arial"/>
          <w:b/>
          <w:sz w:val="24"/>
        </w:rPr>
        <w:t>”</w:t>
      </w:r>
    </w:p>
    <w:p w14:paraId="1420315C" w14:textId="7B3B2D2B" w:rsidR="005817C9" w:rsidRDefault="00945B8C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Tijd: 13.30-15.00</w:t>
      </w: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05B3773A" w14:textId="77777777" w:rsidR="003C3268" w:rsidRDefault="003C3268" w:rsidP="003C3268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50F1B1D4" w14:textId="77777777" w:rsidR="003C3268" w:rsidRDefault="003C3268" w:rsidP="003C3268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H. </w:t>
      </w:r>
      <w:proofErr w:type="spellStart"/>
      <w:r>
        <w:rPr>
          <w:rFonts w:ascii="Arial" w:hAnsi="Arial"/>
          <w:spacing w:val="-3"/>
        </w:rPr>
        <w:t>Aalfs</w:t>
      </w:r>
      <w:proofErr w:type="spellEnd"/>
      <w:r>
        <w:rPr>
          <w:rFonts w:ascii="Arial" w:hAnsi="Arial"/>
          <w:spacing w:val="-3"/>
        </w:rPr>
        <w:t xml:space="preserve">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633FEFF9" w14:textId="77777777" w:rsidR="003C3268" w:rsidRDefault="003C3268" w:rsidP="003C3268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26E61B1F" w14:textId="77777777" w:rsidR="003C3268" w:rsidRDefault="003C3268" w:rsidP="003C3268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5E887B50" w14:textId="19E66C7A" w:rsidR="003C3268" w:rsidRDefault="003C3268" w:rsidP="003C3268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L. van Felius (lid bestuurscommissie)</w:t>
      </w:r>
    </w:p>
    <w:p w14:paraId="64AB2ACF" w14:textId="77777777" w:rsidR="003C3268" w:rsidRDefault="003C3268" w:rsidP="003C3268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15962A08" w14:textId="77777777" w:rsidR="003C3268" w:rsidRPr="001D0D22" w:rsidRDefault="003C3268" w:rsidP="003C3268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Staf gemeente Ameland)</w:t>
      </w:r>
    </w:p>
    <w:p w14:paraId="52A44FC9" w14:textId="37DC3BC5" w:rsidR="003C3268" w:rsidRPr="003C3268" w:rsidRDefault="003C3268" w:rsidP="006151E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L. van Felius </w:t>
      </w:r>
    </w:p>
    <w:p w14:paraId="0055E16A" w14:textId="77777777" w:rsidR="003C3268" w:rsidRDefault="003C3268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DD4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6C0012B7" w:rsidR="0095310F" w:rsidRDefault="003C3268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en opent de bijeenkomst. </w:t>
      </w:r>
    </w:p>
    <w:p w14:paraId="1BA2BD84" w14:textId="77777777" w:rsidR="003C3268" w:rsidRDefault="003C3268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1BD3B1C3" w:rsidR="0095310F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Aan de agenda worden drie punten toegevoegd.</w:t>
      </w:r>
    </w:p>
    <w:p w14:paraId="0DC4C1A8" w14:textId="77777777" w:rsidR="003C3268" w:rsidRDefault="003C3268" w:rsidP="003C3268">
      <w:pPr>
        <w:tabs>
          <w:tab w:val="left" w:pos="284"/>
        </w:tabs>
        <w:rPr>
          <w:rFonts w:ascii="Arial" w:hAnsi="Arial"/>
          <w:spacing w:val="-2"/>
        </w:rPr>
      </w:pPr>
    </w:p>
    <w:p w14:paraId="2002867B" w14:textId="1BEDD302" w:rsidR="003C3268" w:rsidRDefault="003C3268" w:rsidP="003C326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Onder 7a: begroting 2025 en verder OPO Ameland</w:t>
      </w:r>
    </w:p>
    <w:p w14:paraId="4B4163C9" w14:textId="09005D3A" w:rsidR="003C3268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Onder 9a: offerte vervanging hekwerk OBS ’t </w:t>
      </w:r>
      <w:proofErr w:type="spellStart"/>
      <w:r>
        <w:rPr>
          <w:rFonts w:ascii="Arial" w:hAnsi="Arial"/>
          <w:spacing w:val="-2"/>
        </w:rPr>
        <w:t>Ienster</w:t>
      </w:r>
      <w:proofErr w:type="spellEnd"/>
    </w:p>
    <w:p w14:paraId="44353330" w14:textId="3E7E2E1C" w:rsidR="003C3268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Onder 9b: onderwijskundige resultaten </w:t>
      </w:r>
    </w:p>
    <w:p w14:paraId="43BBAEEF" w14:textId="77777777" w:rsidR="003C3268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27913C1C" w14:textId="229CDDF6" w:rsidR="003C3268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Met deze aanvullingen wordt de agenda vastgesteld.</w:t>
      </w:r>
    </w:p>
    <w:p w14:paraId="016FB569" w14:textId="77777777" w:rsidR="003C3268" w:rsidRDefault="003C3268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735D45D7" w14:textId="77777777" w:rsidR="006E6D5E" w:rsidRDefault="006E6D5E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1DED70F1" w14:textId="3654EEE3" w:rsidR="001F0036" w:rsidRDefault="006E6D5E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Cluster Staf; financi</w:t>
      </w:r>
      <w:r>
        <w:rPr>
          <w:rFonts w:ascii="Arial" w:hAnsi="Arial" w:cs="Arial"/>
          <w:spacing w:val="-2"/>
        </w:rPr>
        <w:t>ë</w:t>
      </w:r>
      <w:r>
        <w:rPr>
          <w:rFonts w:ascii="Arial" w:hAnsi="Arial"/>
          <w:spacing w:val="-2"/>
        </w:rPr>
        <w:t xml:space="preserve">le bonus vervangingsfonds 2023 in verband met verhouding betaalde premie en gedeclareerde </w:t>
      </w:r>
      <w:proofErr w:type="gramStart"/>
      <w:r>
        <w:rPr>
          <w:rFonts w:ascii="Arial" w:hAnsi="Arial"/>
          <w:spacing w:val="-2"/>
        </w:rPr>
        <w:t>vervangingskosten :</w:t>
      </w:r>
      <w:proofErr w:type="gramEnd"/>
      <w:r>
        <w:rPr>
          <w:rFonts w:ascii="Arial" w:hAnsi="Arial"/>
          <w:spacing w:val="-2"/>
        </w:rPr>
        <w:t xml:space="preserve"> voor kennisgeving aangenomen.</w:t>
      </w:r>
    </w:p>
    <w:p w14:paraId="39F4A1B5" w14:textId="77777777" w:rsidR="003C3268" w:rsidRDefault="003C3268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6B45B2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27724D">
        <w:rPr>
          <w:rFonts w:ascii="Arial" w:hAnsi="Arial"/>
          <w:spacing w:val="-2"/>
        </w:rPr>
        <w:t>secretariaat</w:t>
      </w:r>
      <w:r w:rsidR="0027724D">
        <w:rPr>
          <w:rFonts w:ascii="Arial" w:hAnsi="Arial"/>
          <w:spacing w:val="-2"/>
        </w:rPr>
        <w:tab/>
      </w:r>
      <w:r w:rsidR="0027724D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</w:p>
    <w:p w14:paraId="6DE599F7" w14:textId="1C38E3D5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121F16">
        <w:rPr>
          <w:rFonts w:ascii="Arial" w:hAnsi="Arial"/>
          <w:spacing w:val="-2"/>
        </w:rPr>
        <w:t>7 oktober 2024</w:t>
      </w:r>
    </w:p>
    <w:p w14:paraId="1C508514" w14:textId="3554ECE1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8174AA">
        <w:rPr>
          <w:rFonts w:ascii="Arial" w:hAnsi="Arial"/>
          <w:spacing w:val="-2"/>
        </w:rPr>
        <w:t xml:space="preserve">Besluitenlijst </w:t>
      </w:r>
      <w:r w:rsidR="00121F16">
        <w:rPr>
          <w:rFonts w:ascii="Arial" w:hAnsi="Arial"/>
          <w:spacing w:val="-2"/>
        </w:rPr>
        <w:t xml:space="preserve">17 juni </w:t>
      </w:r>
      <w:r w:rsidR="008174AA">
        <w:rPr>
          <w:rFonts w:ascii="Arial" w:hAnsi="Arial"/>
          <w:spacing w:val="-2"/>
        </w:rPr>
        <w:t>2024</w:t>
      </w:r>
      <w:r w:rsidR="0027724D">
        <w:rPr>
          <w:rFonts w:ascii="Arial" w:hAnsi="Arial"/>
          <w:spacing w:val="-2"/>
        </w:rPr>
        <w:t xml:space="preserve"> </w:t>
      </w:r>
    </w:p>
    <w:p w14:paraId="580E1CEB" w14:textId="1BC58E66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</w:t>
      </w:r>
      <w:r w:rsidR="00121F16">
        <w:rPr>
          <w:rFonts w:ascii="Arial" w:hAnsi="Arial"/>
          <w:spacing w:val="-2"/>
        </w:rPr>
        <w:t>vaststellen</w:t>
      </w:r>
    </w:p>
    <w:p w14:paraId="3078363E" w14:textId="4410E4B9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proofErr w:type="gramStart"/>
      <w:r w:rsidR="006E6D5E">
        <w:rPr>
          <w:rFonts w:ascii="Arial" w:hAnsi="Arial"/>
          <w:spacing w:val="-2"/>
        </w:rPr>
        <w:t>conform</w:t>
      </w:r>
      <w:proofErr w:type="gramEnd"/>
      <w:r w:rsidR="006E6D5E">
        <w:rPr>
          <w:rFonts w:ascii="Arial" w:hAnsi="Arial"/>
          <w:spacing w:val="-2"/>
        </w:rPr>
        <w:t xml:space="preserve"> advies vastgesteld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4AFB5200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8174AA">
        <w:rPr>
          <w:rFonts w:ascii="Arial" w:hAnsi="Arial"/>
          <w:spacing w:val="-2"/>
        </w:rPr>
        <w:t xml:space="preserve">secretariaat </w:t>
      </w:r>
    </w:p>
    <w:p w14:paraId="7C70C477" w14:textId="75AD2C92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7 oktober 2024</w:t>
      </w:r>
    </w:p>
    <w:p w14:paraId="2986E8B4" w14:textId="0220A701" w:rsidR="00842787" w:rsidRDefault="00C56A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BC6EDB">
        <w:rPr>
          <w:rFonts w:ascii="Arial" w:hAnsi="Arial"/>
          <w:spacing w:val="-2"/>
        </w:rPr>
        <w:t xml:space="preserve"> </w:t>
      </w:r>
      <w:r w:rsidR="00121F16">
        <w:rPr>
          <w:rFonts w:ascii="Arial" w:hAnsi="Arial"/>
          <w:spacing w:val="-2"/>
        </w:rPr>
        <w:t>Besluitenlijst 28 augustus 2024</w:t>
      </w:r>
    </w:p>
    <w:p w14:paraId="5D1EA61E" w14:textId="3F3225FE" w:rsidR="00413F61" w:rsidRDefault="00842787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427198">
        <w:rPr>
          <w:rFonts w:ascii="Arial" w:hAnsi="Arial"/>
          <w:spacing w:val="-2"/>
        </w:rPr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vaststellen</w:t>
      </w:r>
    </w:p>
    <w:p w14:paraId="74C1A5D0" w14:textId="2710A183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proofErr w:type="gramStart"/>
      <w:r w:rsidR="006E6D5E">
        <w:rPr>
          <w:rFonts w:ascii="Arial" w:hAnsi="Arial"/>
          <w:spacing w:val="-2"/>
        </w:rPr>
        <w:t>conform</w:t>
      </w:r>
      <w:proofErr w:type="gramEnd"/>
      <w:r w:rsidR="006E6D5E">
        <w:rPr>
          <w:rFonts w:ascii="Arial" w:hAnsi="Arial"/>
          <w:spacing w:val="-2"/>
        </w:rPr>
        <w:t xml:space="preserve"> advies vastgesteld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8718D6B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cluster Staf</w:t>
      </w:r>
    </w:p>
    <w:p w14:paraId="76DF354A" w14:textId="43D47701" w:rsidR="00121F16" w:rsidRDefault="00884B09" w:rsidP="008174A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7 oktober 2024</w:t>
      </w:r>
    </w:p>
    <w:p w14:paraId="2FD49B55" w14:textId="39166109" w:rsidR="008174AA" w:rsidRDefault="0072027C" w:rsidP="008174A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Complexiteitsklasse WNT 2024 OPO Ameland</w:t>
      </w:r>
    </w:p>
    <w:p w14:paraId="438F819C" w14:textId="5DFE233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de complexiteitsklasse WNT 2024 voor OPO Ameland vaststellen op klasse A</w:t>
      </w:r>
    </w:p>
    <w:p w14:paraId="736C10EA" w14:textId="30FBD123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proofErr w:type="gramStart"/>
      <w:r w:rsidR="006E6D5E">
        <w:rPr>
          <w:rFonts w:ascii="Arial" w:hAnsi="Arial"/>
          <w:spacing w:val="-2"/>
        </w:rPr>
        <w:t>conform</w:t>
      </w:r>
      <w:proofErr w:type="gramEnd"/>
      <w:r w:rsidR="006E6D5E">
        <w:rPr>
          <w:rFonts w:ascii="Arial" w:hAnsi="Arial"/>
          <w:spacing w:val="-2"/>
        </w:rPr>
        <w:t xml:space="preserve"> advies besloten. </w:t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65A9BE9B" w14:textId="77777777" w:rsidR="00613F5F" w:rsidRDefault="00613F5F" w:rsidP="00703BD2">
      <w:pPr>
        <w:rPr>
          <w:rFonts w:ascii="Arial" w:hAnsi="Arial" w:cs="Arial"/>
        </w:rPr>
      </w:pPr>
    </w:p>
    <w:p w14:paraId="027EDAEE" w14:textId="01982A40" w:rsidR="00AF1A7D" w:rsidRDefault="00842787" w:rsidP="00AF1A7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7</w:t>
      </w:r>
      <w:r w:rsidR="00AF1A7D">
        <w:rPr>
          <w:rFonts w:ascii="Arial" w:hAnsi="Arial"/>
          <w:spacing w:val="-2"/>
        </w:rPr>
        <w:t>.</w:t>
      </w:r>
      <w:r w:rsidR="00AF1A7D">
        <w:rPr>
          <w:rFonts w:ascii="Arial" w:hAnsi="Arial"/>
          <w:spacing w:val="-2"/>
        </w:rPr>
        <w:tab/>
        <w:t>Afzender:</w:t>
      </w:r>
      <w:r w:rsidR="00AF1A7D"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cluster Staf</w:t>
      </w:r>
    </w:p>
    <w:p w14:paraId="745029CD" w14:textId="7AAE673A" w:rsidR="00397310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7 oktober 2024</w:t>
      </w:r>
    </w:p>
    <w:p w14:paraId="1101BEAB" w14:textId="5EF960F1" w:rsidR="008174AA" w:rsidRDefault="00AF1A7D" w:rsidP="008174AA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121F16">
        <w:rPr>
          <w:rFonts w:ascii="Arial" w:hAnsi="Arial"/>
          <w:spacing w:val="-2"/>
        </w:rPr>
        <w:t>Accountantsverslag</w:t>
      </w:r>
      <w:proofErr w:type="gramEnd"/>
      <w:r w:rsidR="00121F16">
        <w:rPr>
          <w:rFonts w:ascii="Arial" w:hAnsi="Arial"/>
          <w:spacing w:val="-2"/>
        </w:rPr>
        <w:t xml:space="preserve"> 2023 bestuurscommissie OPO Ameland</w:t>
      </w:r>
    </w:p>
    <w:p w14:paraId="0C7230DF" w14:textId="101795B6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voor kennisgeving aann</w:t>
      </w:r>
      <w:r w:rsidR="00442DBF">
        <w:rPr>
          <w:rFonts w:ascii="Arial" w:hAnsi="Arial"/>
          <w:spacing w:val="-2"/>
        </w:rPr>
        <w:t>e</w:t>
      </w:r>
      <w:r w:rsidR="00121F16">
        <w:rPr>
          <w:rFonts w:ascii="Arial" w:hAnsi="Arial"/>
          <w:spacing w:val="-2"/>
        </w:rPr>
        <w:t>men</w:t>
      </w:r>
    </w:p>
    <w:p w14:paraId="13C99994" w14:textId="0927B72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6E6D5E">
        <w:rPr>
          <w:rFonts w:ascii="Arial" w:hAnsi="Arial"/>
          <w:spacing w:val="-2"/>
        </w:rPr>
        <w:t xml:space="preserve">1. </w:t>
      </w:r>
      <w:proofErr w:type="gramStart"/>
      <w:r w:rsidR="006E6D5E">
        <w:rPr>
          <w:rFonts w:ascii="Arial" w:hAnsi="Arial"/>
          <w:spacing w:val="-2"/>
        </w:rPr>
        <w:t>conform</w:t>
      </w:r>
      <w:proofErr w:type="gramEnd"/>
      <w:r w:rsidR="006E6D5E">
        <w:rPr>
          <w:rFonts w:ascii="Arial" w:hAnsi="Arial"/>
          <w:spacing w:val="-2"/>
        </w:rPr>
        <w:t xml:space="preserve"> advies besloten</w:t>
      </w:r>
    </w:p>
    <w:p w14:paraId="0F9D5EC9" w14:textId="3275D5C9" w:rsidR="006E6D5E" w:rsidRDefault="006E6D5E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aandachtspunten meenemen in de bedrijfsvoering. </w:t>
      </w:r>
    </w:p>
    <w:p w14:paraId="6F64D8CE" w14:textId="6D974FF7" w:rsidR="00BC6EDB" w:rsidRPr="006E6D5E" w:rsidRDefault="00AF1A7D" w:rsidP="00AF1A7D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Toelichting</w:t>
      </w:r>
    </w:p>
    <w:p w14:paraId="48CA6C7E" w14:textId="77777777" w:rsidR="00D52A12" w:rsidRDefault="00D52A12" w:rsidP="00AF1A7D"/>
    <w:p w14:paraId="41CAC1B8" w14:textId="5BF03EEB" w:rsidR="00D52A12" w:rsidRDefault="00D52A12" w:rsidP="00D52A1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7a.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1A768963" w14:textId="1BDB7745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16 oktober 2024</w:t>
      </w:r>
    </w:p>
    <w:p w14:paraId="508150C3" w14:textId="002AE36F" w:rsidR="00D52A12" w:rsidRDefault="00D52A12" w:rsidP="00D52A12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Begroting</w:t>
      </w:r>
      <w:proofErr w:type="gramEnd"/>
      <w:r>
        <w:rPr>
          <w:rFonts w:ascii="Arial" w:hAnsi="Arial"/>
          <w:spacing w:val="-2"/>
        </w:rPr>
        <w:t xml:space="preserve"> 2025 en verder OPO Ameland</w:t>
      </w:r>
    </w:p>
    <w:p w14:paraId="0C0432B8" w14:textId="6356A4E2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 xml:space="preserve">bespreken </w:t>
      </w:r>
    </w:p>
    <w:p w14:paraId="181A6336" w14:textId="54EEA791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6E6D5E">
        <w:rPr>
          <w:rFonts w:ascii="Arial" w:hAnsi="Arial"/>
          <w:spacing w:val="-2"/>
        </w:rPr>
        <w:t>directeur start proces om te komen tot een nieuwe en gedragen meerjarenbegroting</w:t>
      </w:r>
    </w:p>
    <w:p w14:paraId="475CC218" w14:textId="77777777" w:rsidR="00D52A12" w:rsidRDefault="00D52A12" w:rsidP="00D52A12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Toelichting</w:t>
      </w:r>
    </w:p>
    <w:p w14:paraId="7D6F0FD0" w14:textId="77777777" w:rsidR="00D52A12" w:rsidRDefault="00D52A12" w:rsidP="00AF1A7D"/>
    <w:p w14:paraId="57B9C395" w14:textId="53DC857B" w:rsidR="00BC6EDB" w:rsidRDefault="00BC6EDB" w:rsidP="00BC6EDB">
      <w:pPr>
        <w:tabs>
          <w:tab w:val="left" w:pos="284"/>
        </w:tabs>
        <w:rPr>
          <w:rFonts w:ascii="Arial" w:hAnsi="Arial"/>
          <w:spacing w:val="-3"/>
        </w:rPr>
      </w:pPr>
      <w:bookmarkStart w:id="0" w:name="_Hlk168987564"/>
      <w:r>
        <w:rPr>
          <w:rFonts w:ascii="Arial" w:hAnsi="Arial"/>
          <w:spacing w:val="-2"/>
        </w:rPr>
        <w:t>8.</w:t>
      </w:r>
      <w:r>
        <w:rPr>
          <w:rFonts w:ascii="Arial" w:hAnsi="Arial"/>
          <w:spacing w:val="-2"/>
        </w:rPr>
        <w:tab/>
        <w:t>Afzender:</w:t>
      </w:r>
      <w:r w:rsidR="008174AA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</w:p>
    <w:p w14:paraId="0C910040" w14:textId="2E6704B3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7 oktober 2024</w:t>
      </w:r>
    </w:p>
    <w:p w14:paraId="31C357EA" w14:textId="6D294E19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121F16">
        <w:rPr>
          <w:rFonts w:ascii="Arial" w:hAnsi="Arial"/>
          <w:spacing w:val="-2"/>
        </w:rPr>
        <w:t>stand</w:t>
      </w:r>
      <w:proofErr w:type="gramEnd"/>
      <w:r w:rsidR="00121F16">
        <w:rPr>
          <w:rFonts w:ascii="Arial" w:hAnsi="Arial"/>
          <w:spacing w:val="-2"/>
        </w:rPr>
        <w:t xml:space="preserve"> van zaken bestuurlijke fusie</w:t>
      </w:r>
    </w:p>
    <w:p w14:paraId="2E107C7B" w14:textId="24B86D06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442DBF">
        <w:rPr>
          <w:rFonts w:ascii="Arial" w:hAnsi="Arial"/>
          <w:spacing w:val="-2"/>
        </w:rPr>
        <w:t>bespreken</w:t>
      </w:r>
    </w:p>
    <w:p w14:paraId="498457AB" w14:textId="5FFDA542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524CB">
        <w:rPr>
          <w:rFonts w:ascii="Arial" w:hAnsi="Arial"/>
          <w:spacing w:val="-2"/>
        </w:rPr>
        <w:t>voor kennisgeving aangenomen</w:t>
      </w:r>
    </w:p>
    <w:p w14:paraId="752424EB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bookmarkEnd w:id="0"/>
    <w:p w14:paraId="06A9377F" w14:textId="77777777" w:rsidR="00BC6EDB" w:rsidRDefault="00BC6EDB" w:rsidP="00BC6EDB"/>
    <w:p w14:paraId="401AEBD8" w14:textId="5100812C" w:rsidR="00BC6EDB" w:rsidRDefault="00121F16" w:rsidP="00BC6ED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</w:t>
      </w:r>
      <w:r w:rsidR="00BC6EDB">
        <w:rPr>
          <w:rFonts w:ascii="Arial" w:hAnsi="Arial"/>
          <w:spacing w:val="-2"/>
        </w:rPr>
        <w:t>.</w:t>
      </w:r>
      <w:r w:rsidR="00BC6EDB">
        <w:rPr>
          <w:rFonts w:ascii="Arial" w:hAnsi="Arial"/>
          <w:spacing w:val="-2"/>
        </w:rPr>
        <w:tab/>
        <w:t>Afzender:</w:t>
      </w:r>
      <w:r w:rsidR="00BC6EDB">
        <w:rPr>
          <w:rFonts w:ascii="Arial" w:hAnsi="Arial"/>
          <w:spacing w:val="-2"/>
        </w:rPr>
        <w:tab/>
      </w:r>
      <w:r w:rsidR="00DD4939">
        <w:rPr>
          <w:rFonts w:ascii="Arial" w:hAnsi="Arial"/>
          <w:spacing w:val="-2"/>
        </w:rPr>
        <w:t xml:space="preserve"> </w:t>
      </w:r>
    </w:p>
    <w:p w14:paraId="63D6A265" w14:textId="3CB04A23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121F16">
        <w:rPr>
          <w:rFonts w:ascii="Arial" w:hAnsi="Arial"/>
          <w:spacing w:val="-2"/>
        </w:rPr>
        <w:t>7 oktober 2024</w:t>
      </w:r>
    </w:p>
    <w:p w14:paraId="3C20F03B" w14:textId="1B9E5E40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45B8C">
        <w:rPr>
          <w:rFonts w:ascii="Arial" w:hAnsi="Arial"/>
          <w:spacing w:val="-2"/>
        </w:rPr>
        <w:t>vanuit</w:t>
      </w:r>
      <w:proofErr w:type="gramEnd"/>
      <w:r w:rsidR="00945B8C">
        <w:rPr>
          <w:rFonts w:ascii="Arial" w:hAnsi="Arial"/>
          <w:spacing w:val="-2"/>
        </w:rPr>
        <w:t xml:space="preserve"> de directie</w:t>
      </w:r>
    </w:p>
    <w:p w14:paraId="56ACE4B8" w14:textId="6BC6EB36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C524CB">
        <w:rPr>
          <w:rFonts w:ascii="Arial" w:hAnsi="Arial"/>
          <w:spacing w:val="-2"/>
        </w:rPr>
        <w:t xml:space="preserve"> </w:t>
      </w:r>
    </w:p>
    <w:p w14:paraId="09B13087" w14:textId="1C7F3901" w:rsidR="00C524CB" w:rsidRDefault="00BC6EDB" w:rsidP="00C524CB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524CB">
        <w:rPr>
          <w:rFonts w:ascii="Arial" w:hAnsi="Arial"/>
          <w:spacing w:val="-2"/>
        </w:rPr>
        <w:t xml:space="preserve">1. structurele bekostiging </w:t>
      </w:r>
      <w:proofErr w:type="gramStart"/>
      <w:r w:rsidR="00C524CB">
        <w:rPr>
          <w:rFonts w:ascii="Arial" w:hAnsi="Arial"/>
          <w:spacing w:val="-2"/>
        </w:rPr>
        <w:t>GO groep</w:t>
      </w:r>
      <w:proofErr w:type="gramEnd"/>
      <w:r w:rsidR="00C524CB">
        <w:rPr>
          <w:rFonts w:ascii="Arial" w:hAnsi="Arial"/>
          <w:spacing w:val="-2"/>
        </w:rPr>
        <w:t xml:space="preserve"> –&gt; overleg sociaal domein op basis van notitie --&gt; overleg in SWAP verband met ministerie OC en W initi</w:t>
      </w:r>
      <w:r w:rsidR="00C524CB">
        <w:rPr>
          <w:rFonts w:ascii="Arial" w:hAnsi="Arial" w:cs="Arial"/>
          <w:spacing w:val="-2"/>
        </w:rPr>
        <w:t>ë</w:t>
      </w:r>
      <w:r w:rsidR="00C524CB">
        <w:rPr>
          <w:rFonts w:ascii="Arial" w:hAnsi="Arial"/>
          <w:spacing w:val="-2"/>
        </w:rPr>
        <w:t>ren over het structureel maken en het verhogen van de bijzondere PO bekostiging voor de Friese Waddeneilanden.</w:t>
      </w:r>
    </w:p>
    <w:p w14:paraId="41CF4627" w14:textId="43CDFE57" w:rsidR="00BC6EDB" w:rsidRDefault="00C524C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voor</w:t>
      </w:r>
      <w:proofErr w:type="gramEnd"/>
      <w:r>
        <w:rPr>
          <w:rFonts w:ascii="Arial" w:hAnsi="Arial"/>
          <w:spacing w:val="-2"/>
        </w:rPr>
        <w:t xml:space="preserve"> kennisgeving aangenomen. BC ondersteunt initiatieven.</w:t>
      </w:r>
    </w:p>
    <w:p w14:paraId="01A746EB" w14:textId="7AECA254" w:rsidR="00C524CB" w:rsidRDefault="00C524CB" w:rsidP="00BC6ED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990561">
        <w:rPr>
          <w:rFonts w:ascii="Arial" w:hAnsi="Arial"/>
          <w:spacing w:val="-2"/>
        </w:rPr>
        <w:t xml:space="preserve">t.z.t. </w:t>
      </w:r>
      <w:r>
        <w:rPr>
          <w:rFonts w:ascii="Arial" w:hAnsi="Arial"/>
          <w:spacing w:val="-2"/>
        </w:rPr>
        <w:t>activiteit bestuur en personeel inplannen op een daartoe geschikt moment.</w:t>
      </w:r>
    </w:p>
    <w:p w14:paraId="47C321CE" w14:textId="77777777" w:rsidR="00BC6EDB" w:rsidRDefault="00BC6EDB" w:rsidP="00BC6EDB">
      <w:r>
        <w:rPr>
          <w:rFonts w:ascii="Arial" w:hAnsi="Arial"/>
          <w:spacing w:val="-2"/>
        </w:rPr>
        <w:t xml:space="preserve">     Toelichting</w:t>
      </w:r>
    </w:p>
    <w:p w14:paraId="4F091179" w14:textId="77777777" w:rsidR="00BC6EDB" w:rsidRDefault="00BC6EDB" w:rsidP="00BC6EDB">
      <w:pPr>
        <w:tabs>
          <w:tab w:val="left" w:pos="284"/>
        </w:tabs>
        <w:rPr>
          <w:rFonts w:ascii="Arial" w:hAnsi="Arial"/>
          <w:spacing w:val="-2"/>
        </w:rPr>
      </w:pPr>
    </w:p>
    <w:p w14:paraId="1E79D6BB" w14:textId="0D0195CC" w:rsidR="00D52A12" w:rsidRDefault="00D52A12" w:rsidP="00D52A1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9a.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directie</w:t>
      </w:r>
    </w:p>
    <w:p w14:paraId="432F98AD" w14:textId="77777777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7 oktober 2024</w:t>
      </w:r>
    </w:p>
    <w:p w14:paraId="14010F66" w14:textId="627A0508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offerte</w:t>
      </w:r>
      <w:proofErr w:type="gramEnd"/>
      <w:r>
        <w:rPr>
          <w:rFonts w:ascii="Arial" w:hAnsi="Arial"/>
          <w:spacing w:val="-2"/>
        </w:rPr>
        <w:t xml:space="preserve"> vervanging hekwerk OBS ‘t </w:t>
      </w:r>
      <w:proofErr w:type="spellStart"/>
      <w:r>
        <w:rPr>
          <w:rFonts w:ascii="Arial" w:hAnsi="Arial"/>
          <w:spacing w:val="-2"/>
        </w:rPr>
        <w:t>Ienster</w:t>
      </w:r>
      <w:proofErr w:type="spellEnd"/>
    </w:p>
    <w:p w14:paraId="07B87AC6" w14:textId="64E76A8E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4B4AB2AE" w14:textId="52163FE7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524CB">
        <w:rPr>
          <w:rFonts w:ascii="Arial" w:hAnsi="Arial"/>
          <w:spacing w:val="-2"/>
        </w:rPr>
        <w:t>offerte betrekken bij ontwikkeling nieuwe begroting 2025 OPO Ameland</w:t>
      </w:r>
    </w:p>
    <w:p w14:paraId="0BB59242" w14:textId="77777777" w:rsidR="00D52A12" w:rsidRDefault="00D52A12" w:rsidP="00D52A12">
      <w:r>
        <w:rPr>
          <w:rFonts w:ascii="Arial" w:hAnsi="Arial"/>
          <w:spacing w:val="-2"/>
        </w:rPr>
        <w:t xml:space="preserve">     Toelichting</w:t>
      </w:r>
    </w:p>
    <w:p w14:paraId="691C6221" w14:textId="77777777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</w:p>
    <w:p w14:paraId="342EA421" w14:textId="7CF1F843" w:rsidR="00D52A12" w:rsidRDefault="00D52A12" w:rsidP="00D52A1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9b.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7C5B6751" w14:textId="22F115F9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16 oktober 2024</w:t>
      </w:r>
    </w:p>
    <w:p w14:paraId="59978CC1" w14:textId="3956315A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onderwijskundige</w:t>
      </w:r>
      <w:proofErr w:type="gramEnd"/>
      <w:r>
        <w:rPr>
          <w:rFonts w:ascii="Arial" w:hAnsi="Arial"/>
          <w:spacing w:val="-2"/>
        </w:rPr>
        <w:t xml:space="preserve"> resultaten</w:t>
      </w:r>
    </w:p>
    <w:p w14:paraId="25FFAB8C" w14:textId="77777777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5C64CEC2" w14:textId="0A927871" w:rsidR="00D52A12" w:rsidRDefault="00D52A12" w:rsidP="00D52A1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524CB">
        <w:rPr>
          <w:rFonts w:ascii="Arial" w:hAnsi="Arial"/>
          <w:spacing w:val="-2"/>
        </w:rPr>
        <w:t xml:space="preserve">voorlichting IB-er tijdens eerstvolgende </w:t>
      </w:r>
      <w:proofErr w:type="gramStart"/>
      <w:r w:rsidR="00C524CB">
        <w:rPr>
          <w:rFonts w:ascii="Arial" w:hAnsi="Arial"/>
          <w:spacing w:val="-2"/>
        </w:rPr>
        <w:t>BC bijeenkomst</w:t>
      </w:r>
      <w:proofErr w:type="gramEnd"/>
      <w:r w:rsidR="00C524CB">
        <w:rPr>
          <w:rFonts w:ascii="Arial" w:hAnsi="Arial"/>
          <w:spacing w:val="-2"/>
        </w:rPr>
        <w:t xml:space="preserve"> (19-11-2024)</w:t>
      </w:r>
    </w:p>
    <w:p w14:paraId="531DE78D" w14:textId="3AB022F0" w:rsidR="00D52A12" w:rsidRPr="00D52A12" w:rsidRDefault="00D52A12" w:rsidP="00D52A12">
      <w:r>
        <w:rPr>
          <w:rFonts w:ascii="Arial" w:hAnsi="Arial"/>
          <w:spacing w:val="-2"/>
        </w:rPr>
        <w:t xml:space="preserve">     Toelichting</w:t>
      </w:r>
    </w:p>
    <w:p w14:paraId="2FBA707A" w14:textId="77777777" w:rsidR="00D52A12" w:rsidRDefault="00D52A12" w:rsidP="00BC6EDB">
      <w:pPr>
        <w:tabs>
          <w:tab w:val="left" w:pos="284"/>
        </w:tabs>
        <w:rPr>
          <w:rFonts w:ascii="Arial" w:hAnsi="Arial"/>
          <w:spacing w:val="-2"/>
        </w:rPr>
      </w:pPr>
    </w:p>
    <w:p w14:paraId="4EED8467" w14:textId="600CF402" w:rsidR="00842787" w:rsidRDefault="00BC6EDB" w:rsidP="00842787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121F16">
        <w:rPr>
          <w:rFonts w:ascii="Arial" w:hAnsi="Arial"/>
          <w:spacing w:val="-2"/>
        </w:rPr>
        <w:t>0</w:t>
      </w:r>
      <w:r w:rsidR="00842787">
        <w:rPr>
          <w:rFonts w:ascii="Arial" w:hAnsi="Arial"/>
          <w:spacing w:val="-2"/>
        </w:rPr>
        <w:t>.</w:t>
      </w:r>
      <w:r w:rsidR="00842787">
        <w:rPr>
          <w:rFonts w:ascii="Arial" w:hAnsi="Arial"/>
          <w:spacing w:val="-2"/>
        </w:rPr>
        <w:tab/>
        <w:t>Afzender:</w:t>
      </w:r>
      <w:r w:rsidR="00842787">
        <w:rPr>
          <w:rFonts w:ascii="Arial" w:hAnsi="Arial"/>
          <w:spacing w:val="-2"/>
        </w:rPr>
        <w:tab/>
      </w:r>
      <w:r w:rsidR="00BA60A8">
        <w:rPr>
          <w:rFonts w:ascii="Arial" w:hAnsi="Arial"/>
          <w:spacing w:val="-2"/>
        </w:rPr>
        <w:tab/>
      </w:r>
    </w:p>
    <w:p w14:paraId="08FD419B" w14:textId="0933A72D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442DBF">
        <w:rPr>
          <w:rFonts w:ascii="Arial" w:hAnsi="Arial"/>
          <w:spacing w:val="-2"/>
        </w:rPr>
        <w:t xml:space="preserve">7 oktober </w:t>
      </w:r>
      <w:r w:rsidR="00121F16">
        <w:rPr>
          <w:rFonts w:ascii="Arial" w:hAnsi="Arial"/>
          <w:spacing w:val="-2"/>
        </w:rPr>
        <w:t>2024</w:t>
      </w:r>
    </w:p>
    <w:p w14:paraId="76CA9725" w14:textId="6FDAEA15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121F16">
        <w:rPr>
          <w:rFonts w:ascii="Arial" w:hAnsi="Arial"/>
          <w:spacing w:val="-2"/>
        </w:rPr>
        <w:t>rondvraag</w:t>
      </w:r>
      <w:proofErr w:type="gramEnd"/>
      <w:r w:rsidR="00945B8C">
        <w:rPr>
          <w:rFonts w:ascii="Arial" w:hAnsi="Arial"/>
          <w:spacing w:val="-2"/>
        </w:rPr>
        <w:t xml:space="preserve"> </w:t>
      </w:r>
    </w:p>
    <w:p w14:paraId="55155D5A" w14:textId="61F01F32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90561">
        <w:rPr>
          <w:rFonts w:ascii="Arial" w:hAnsi="Arial"/>
          <w:spacing w:val="-2"/>
        </w:rPr>
        <w:t xml:space="preserve">mogelijk scenario bij ziekte van personeel besproken en gedeeld. </w:t>
      </w:r>
    </w:p>
    <w:p w14:paraId="2FAB29BA" w14:textId="77777777" w:rsidR="00842787" w:rsidRDefault="00842787" w:rsidP="00842787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46C8ADA" w14:textId="77777777" w:rsidR="00842787" w:rsidRDefault="00842787" w:rsidP="00842787">
      <w:r>
        <w:rPr>
          <w:rFonts w:ascii="Arial" w:hAnsi="Arial"/>
          <w:spacing w:val="-2"/>
        </w:rPr>
        <w:t xml:space="preserve">     Toelichting</w:t>
      </w:r>
    </w:p>
    <w:p w14:paraId="5E16D90F" w14:textId="77777777" w:rsidR="00842787" w:rsidRDefault="00842787" w:rsidP="0036585B"/>
    <w:p w14:paraId="79632FA3" w14:textId="2E2F7535" w:rsidR="00134D75" w:rsidRDefault="00BC6EDB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121F16">
        <w:rPr>
          <w:rFonts w:ascii="Arial" w:hAnsi="Arial"/>
          <w:spacing w:val="-2"/>
        </w:rPr>
        <w:t>1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6396BB08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442DBF">
        <w:rPr>
          <w:rFonts w:ascii="Arial" w:hAnsi="Arial"/>
          <w:spacing w:val="-2"/>
        </w:rPr>
        <w:t>7 oktober 2024</w:t>
      </w:r>
    </w:p>
    <w:p w14:paraId="7447EF38" w14:textId="5EE28DE4" w:rsidR="00397310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442DBF">
        <w:rPr>
          <w:rFonts w:ascii="Arial" w:hAnsi="Arial"/>
          <w:spacing w:val="-2"/>
        </w:rPr>
        <w:t>sluiting</w:t>
      </w:r>
      <w:proofErr w:type="gramEnd"/>
    </w:p>
    <w:p w14:paraId="482F8F03" w14:textId="005C697F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5E9A4473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B4C86">
        <w:rPr>
          <w:rFonts w:ascii="Arial" w:hAnsi="Arial"/>
          <w:spacing w:val="-2"/>
        </w:rPr>
        <w:t>volgende bijeenkomst digitaal op 19 november om 19.30 uur</w:t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lastRenderedPageBreak/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532816A7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Vorenstaande</w:t>
      </w:r>
      <w:r w:rsidR="00990561">
        <w:rPr>
          <w:rFonts w:ascii="Arial" w:hAnsi="Arial"/>
          <w:spacing w:val="-3"/>
        </w:rPr>
        <w:t xml:space="preserve"> besluitenlijst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121F16">
        <w:rPr>
          <w:rFonts w:ascii="Arial" w:hAnsi="Arial"/>
          <w:spacing w:val="-3"/>
        </w:rPr>
        <w:t>1</w:t>
      </w:r>
      <w:r w:rsidR="00990561">
        <w:rPr>
          <w:rFonts w:ascii="Arial" w:hAnsi="Arial"/>
          <w:spacing w:val="-3"/>
        </w:rPr>
        <w:t>9 novem</w:t>
      </w:r>
      <w:r w:rsidR="00121F16">
        <w:rPr>
          <w:rFonts w:ascii="Arial" w:hAnsi="Arial"/>
          <w:spacing w:val="-3"/>
        </w:rPr>
        <w:t>ber 2024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471E" w14:textId="4AB64A9C" w:rsidR="008837E9" w:rsidRPr="0036585B" w:rsidRDefault="006E6D5E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Besluitenlijst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 xml:space="preserve">bestuurscommissie OPO Ameland </w:t>
    </w:r>
    <w:r w:rsidR="00121F16">
      <w:rPr>
        <w:rFonts w:ascii="Arial" w:hAnsi="Arial" w:cs="Arial"/>
        <w:sz w:val="16"/>
        <w:szCs w:val="16"/>
      </w:rPr>
      <w:t>16-10-2024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240865858">
    <w:abstractNumId w:val="0"/>
  </w:num>
  <w:num w:numId="2" w16cid:durableId="2084795370">
    <w:abstractNumId w:val="26"/>
  </w:num>
  <w:num w:numId="3" w16cid:durableId="1092314093">
    <w:abstractNumId w:val="20"/>
  </w:num>
  <w:num w:numId="4" w16cid:durableId="86467198">
    <w:abstractNumId w:val="8"/>
  </w:num>
  <w:num w:numId="5" w16cid:durableId="909080705">
    <w:abstractNumId w:val="10"/>
  </w:num>
  <w:num w:numId="6" w16cid:durableId="1671835362">
    <w:abstractNumId w:val="2"/>
  </w:num>
  <w:num w:numId="7" w16cid:durableId="1143497746">
    <w:abstractNumId w:val="7"/>
  </w:num>
  <w:num w:numId="8" w16cid:durableId="382027544">
    <w:abstractNumId w:val="25"/>
  </w:num>
  <w:num w:numId="9" w16cid:durableId="238711490">
    <w:abstractNumId w:val="9"/>
  </w:num>
  <w:num w:numId="10" w16cid:durableId="102768462">
    <w:abstractNumId w:val="5"/>
  </w:num>
  <w:num w:numId="11" w16cid:durableId="1552570496">
    <w:abstractNumId w:val="22"/>
  </w:num>
  <w:num w:numId="12" w16cid:durableId="2019498001">
    <w:abstractNumId w:val="13"/>
  </w:num>
  <w:num w:numId="13" w16cid:durableId="480585527">
    <w:abstractNumId w:val="27"/>
  </w:num>
  <w:num w:numId="14" w16cid:durableId="1294479045">
    <w:abstractNumId w:val="24"/>
  </w:num>
  <w:num w:numId="15" w16cid:durableId="831683021">
    <w:abstractNumId w:val="16"/>
  </w:num>
  <w:num w:numId="16" w16cid:durableId="583955243">
    <w:abstractNumId w:val="11"/>
  </w:num>
  <w:num w:numId="17" w16cid:durableId="1247034646">
    <w:abstractNumId w:val="1"/>
  </w:num>
  <w:num w:numId="18" w16cid:durableId="1505779208">
    <w:abstractNumId w:val="14"/>
  </w:num>
  <w:num w:numId="19" w16cid:durableId="391661859">
    <w:abstractNumId w:val="18"/>
  </w:num>
  <w:num w:numId="20" w16cid:durableId="119737511">
    <w:abstractNumId w:val="6"/>
  </w:num>
  <w:num w:numId="21" w16cid:durableId="1244954354">
    <w:abstractNumId w:val="19"/>
  </w:num>
  <w:num w:numId="22" w16cid:durableId="747927562">
    <w:abstractNumId w:val="12"/>
  </w:num>
  <w:num w:numId="23" w16cid:durableId="984512007">
    <w:abstractNumId w:val="4"/>
  </w:num>
  <w:num w:numId="24" w16cid:durableId="1449549018">
    <w:abstractNumId w:val="23"/>
  </w:num>
  <w:num w:numId="25" w16cid:durableId="227999939">
    <w:abstractNumId w:val="17"/>
  </w:num>
  <w:num w:numId="26" w16cid:durableId="1867863528">
    <w:abstractNumId w:val="3"/>
  </w:num>
  <w:num w:numId="27" w16cid:durableId="1388336057">
    <w:abstractNumId w:val="15"/>
  </w:num>
  <w:num w:numId="28" w16cid:durableId="4042562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5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96798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2627"/>
    <w:rsid w:val="001033C0"/>
    <w:rsid w:val="00103FEC"/>
    <w:rsid w:val="001049C7"/>
    <w:rsid w:val="00114D74"/>
    <w:rsid w:val="00115D67"/>
    <w:rsid w:val="00120680"/>
    <w:rsid w:val="001210FE"/>
    <w:rsid w:val="00121F16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B4C8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0036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37A"/>
    <w:rsid w:val="00275BB7"/>
    <w:rsid w:val="00275E5B"/>
    <w:rsid w:val="0027724D"/>
    <w:rsid w:val="00284574"/>
    <w:rsid w:val="00285953"/>
    <w:rsid w:val="0028669B"/>
    <w:rsid w:val="00287D97"/>
    <w:rsid w:val="002900AA"/>
    <w:rsid w:val="00290FB7"/>
    <w:rsid w:val="0029278D"/>
    <w:rsid w:val="00293B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97310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3268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42DBF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06719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599D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3F5F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E6D5E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1F9B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174AA"/>
    <w:rsid w:val="00820AC6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2787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0C4"/>
    <w:rsid w:val="008664C4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45B8C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561"/>
    <w:rsid w:val="00990A7B"/>
    <w:rsid w:val="0099443A"/>
    <w:rsid w:val="00994802"/>
    <w:rsid w:val="00995721"/>
    <w:rsid w:val="009968E1"/>
    <w:rsid w:val="009A313D"/>
    <w:rsid w:val="009A61FE"/>
    <w:rsid w:val="009C148C"/>
    <w:rsid w:val="009C1D29"/>
    <w:rsid w:val="009C230E"/>
    <w:rsid w:val="009D19DE"/>
    <w:rsid w:val="009D69C5"/>
    <w:rsid w:val="009D7953"/>
    <w:rsid w:val="009E4523"/>
    <w:rsid w:val="009E734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54FC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1A7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2DF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A60A8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C6ED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24CB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2A0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2A12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939"/>
    <w:rsid w:val="00DD4A82"/>
    <w:rsid w:val="00DD4BE7"/>
    <w:rsid w:val="00DD54C2"/>
    <w:rsid w:val="00DD6E15"/>
    <w:rsid w:val="00DD7CA7"/>
    <w:rsid w:val="00DE1C1C"/>
    <w:rsid w:val="00DE5919"/>
    <w:rsid w:val="00DF03E4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3C5F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8F1F6C92-D91C-4427-8D8C-ED76FCB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1</TotalTime>
  <Pages>3</Pages>
  <Words>475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dc:description/>
  <cp:lastModifiedBy>E de Jong</cp:lastModifiedBy>
  <cp:revision>2</cp:revision>
  <cp:lastPrinted>2024-01-29T07:57:00Z</cp:lastPrinted>
  <dcterms:created xsi:type="dcterms:W3CDTF">2024-11-21T10:02:00Z</dcterms:created>
  <dcterms:modified xsi:type="dcterms:W3CDTF">2024-11-21T10:02:00Z</dcterms:modified>
</cp:coreProperties>
</file>